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F8F6" w14:textId="77777777" w:rsidR="00FB7F8A" w:rsidRDefault="00FB7F8A" w:rsidP="00FB7F8A"/>
    <w:tbl>
      <w:tblPr>
        <w:tblpPr w:leftFromText="180" w:rightFromText="180" w:vertAnchor="page" w:horzAnchor="margin" w:tblpY="25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832"/>
        <w:gridCol w:w="4479"/>
        <w:gridCol w:w="1742"/>
        <w:gridCol w:w="1740"/>
      </w:tblGrid>
      <w:tr w:rsidR="00690211" w:rsidRPr="006E0DDC" w14:paraId="1FBA2E0E" w14:textId="3D9A6942" w:rsidTr="00690211">
        <w:trPr>
          <w:trHeight w:val="6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8225B" w14:textId="77777777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PROJECT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AD76C" w14:textId="77777777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Q#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72653" w14:textId="77777777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ASSESSMENT TASKS</w:t>
            </w:r>
          </w:p>
          <w:p w14:paraId="1AF5FAB2" w14:textId="77777777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(Tick when done and submitted)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95CB4" w14:textId="77777777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WHEN</w:t>
            </w:r>
          </w:p>
          <w:p w14:paraId="699F4F82" w14:textId="37652356" w:rsidR="00690211" w:rsidRPr="006C3E21" w:rsidRDefault="00690211" w:rsidP="00690211">
            <w:pPr>
              <w:spacing w:before="120"/>
              <w:ind w:right="-118"/>
              <w:jc w:val="center"/>
              <w:rPr>
                <w:rFonts w:asciiTheme="minorHAnsi" w:hAnsiTheme="minorHAnsi" w:cs="Calibr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 xml:space="preserve"> COMPLETED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4CD9C" w14:textId="135A28C0" w:rsidR="00690211" w:rsidRPr="006C3E21" w:rsidRDefault="00690211" w:rsidP="00940DB2">
            <w:pPr>
              <w:spacing w:before="120"/>
              <w:ind w:right="-118"/>
              <w:jc w:val="center"/>
              <w:rPr>
                <w:rFonts w:asciiTheme="minorHAnsi" w:hAnsiTheme="minorHAnsi" w:cstheme="minorHAnsi"/>
                <w:b/>
              </w:rPr>
            </w:pPr>
            <w:r w:rsidRPr="006C3E21">
              <w:rPr>
                <w:rFonts w:asciiTheme="minorHAnsi" w:hAnsiTheme="minorHAnsi" w:cs="Calibri"/>
                <w:b/>
              </w:rPr>
              <w:t>NOTES</w:t>
            </w:r>
          </w:p>
        </w:tc>
      </w:tr>
      <w:tr w:rsidR="00690211" w:rsidRPr="001120F4" w14:paraId="463B8DD0" w14:textId="0410C233" w:rsidTr="00690211"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4485A448" w14:textId="77777777" w:rsidR="00690211" w:rsidRPr="006C3E21" w:rsidRDefault="00690211" w:rsidP="00FF74E5">
            <w:pPr>
              <w:rPr>
                <w:rFonts w:asciiTheme="minorHAnsi" w:hAnsiTheme="minorHAnsi" w:cstheme="minorHAnsi"/>
                <w:b/>
              </w:rPr>
            </w:pPr>
            <w:r w:rsidRPr="006C3E21">
              <w:rPr>
                <w:rFonts w:asciiTheme="minorHAnsi" w:hAnsiTheme="minorHAnsi" w:cstheme="minorHAnsi"/>
                <w:b/>
              </w:rPr>
              <w:t>Introduction and Getting Started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55FC25C9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Q1</w:t>
            </w:r>
          </w:p>
          <w:p w14:paraId="454282BC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auto"/>
          </w:tcPr>
          <w:p w14:paraId="09966A50" w14:textId="0BBA009A" w:rsidR="00690211" w:rsidRPr="006C3E21" w:rsidRDefault="00FF74E5" w:rsidP="00940DB2">
            <w:pPr>
              <w:spacing w:before="120"/>
              <w:ind w:left="33"/>
              <w:rPr>
                <w:rFonts w:asciiTheme="minorHAnsi" w:eastAsiaTheme="majorEastAsia" w:hAnsiTheme="minorHAnsi" w:cstheme="minorHAnsi"/>
              </w:rPr>
            </w:pPr>
            <w:sdt>
              <w:sdtPr>
                <w:rPr>
                  <w:rFonts w:asciiTheme="minorHAnsi" w:eastAsiaTheme="majorEastAsia" w:hAnsiTheme="minorHAnsi" w:cstheme="minorHAnsi"/>
                </w:rPr>
                <w:id w:val="23398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11" w:rsidRPr="006C3E21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690211" w:rsidRPr="006C3E21">
              <w:rPr>
                <w:rFonts w:asciiTheme="minorHAnsi" w:eastAsiaTheme="majorEastAsia" w:hAnsiTheme="minorHAnsi" w:cstheme="minorHAnsi"/>
              </w:rPr>
              <w:t xml:space="preserve">  </w:t>
            </w:r>
            <w:r w:rsidR="00690211" w:rsidRPr="006C3E21">
              <w:rPr>
                <w:rFonts w:asciiTheme="minorHAnsi" w:hAnsiTheme="minorHAnsi" w:cstheme="minorHAnsi"/>
              </w:rPr>
              <w:t xml:space="preserve"> View “Unpacking a unit of competence Video”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A793037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Self-paced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1F6E0EB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</w:p>
        </w:tc>
      </w:tr>
      <w:tr w:rsidR="00690211" w:rsidRPr="001120F4" w14:paraId="7AC5EA62" w14:textId="471F484D" w:rsidTr="00690211">
        <w:tc>
          <w:tcPr>
            <w:tcW w:w="795" w:type="pct"/>
            <w:shd w:val="clear" w:color="auto" w:fill="auto"/>
          </w:tcPr>
          <w:p w14:paraId="75BC4A9D" w14:textId="77777777" w:rsidR="00690211" w:rsidRPr="006C3E21" w:rsidRDefault="00690211" w:rsidP="00FF74E5">
            <w:pPr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  <w:b/>
              </w:rPr>
              <w:t>PROJECT 1</w:t>
            </w:r>
            <w:r w:rsidRPr="006C3E21">
              <w:rPr>
                <w:rFonts w:asciiTheme="minorHAnsi" w:hAnsiTheme="minorHAnsi" w:cstheme="minorHAnsi"/>
              </w:rPr>
              <w:t xml:space="preserve">  </w:t>
            </w:r>
          </w:p>
          <w:p w14:paraId="53875202" w14:textId="77777777" w:rsidR="00690211" w:rsidRPr="006C3E21" w:rsidRDefault="00690211" w:rsidP="00FF74E5">
            <w:pPr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Training and Assessment Strategy</w:t>
            </w:r>
          </w:p>
          <w:p w14:paraId="09620300" w14:textId="77777777" w:rsidR="00690211" w:rsidRPr="006C3E21" w:rsidRDefault="00690211" w:rsidP="00FF74E5">
            <w:pPr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 xml:space="preserve">(TAS) </w:t>
            </w:r>
          </w:p>
        </w:tc>
        <w:tc>
          <w:tcPr>
            <w:tcW w:w="398" w:type="pct"/>
          </w:tcPr>
          <w:p w14:paraId="1019DC89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Q1</w:t>
            </w:r>
          </w:p>
          <w:p w14:paraId="4B2E3CD3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  <w:shd w:val="clear" w:color="auto" w:fill="auto"/>
          </w:tcPr>
          <w:p w14:paraId="47E04850" w14:textId="77777777" w:rsidR="00690211" w:rsidRPr="006C3E21" w:rsidRDefault="00FF74E5" w:rsidP="00940DB2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ajorEastAsia" w:hAnsiTheme="minorHAnsi" w:cstheme="minorHAnsi"/>
                </w:rPr>
                <w:id w:val="5805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11" w:rsidRPr="006C3E21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690211" w:rsidRPr="006C3E21">
              <w:rPr>
                <w:rFonts w:asciiTheme="minorHAnsi" w:eastAsiaTheme="majorEastAsia" w:hAnsiTheme="minorHAnsi" w:cstheme="minorHAnsi"/>
              </w:rPr>
              <w:t xml:space="preserve">  </w:t>
            </w:r>
            <w:r w:rsidR="00690211" w:rsidRPr="006C3E21">
              <w:rPr>
                <w:rFonts w:asciiTheme="minorHAnsi" w:hAnsiTheme="minorHAnsi" w:cstheme="minorHAnsi"/>
              </w:rPr>
              <w:t xml:space="preserve"> Training and Assessment Strategy (TAS)</w:t>
            </w:r>
          </w:p>
          <w:p w14:paraId="024300DB" w14:textId="77777777" w:rsidR="00690211" w:rsidRPr="006C3E21" w:rsidRDefault="00690211" w:rsidP="00940DB2">
            <w:pPr>
              <w:spacing w:before="120"/>
              <w:ind w:left="33"/>
              <w:jc w:val="both"/>
              <w:rPr>
                <w:rFonts w:asciiTheme="minorHAnsi" w:hAnsiTheme="minorHAnsi" w:cstheme="minorHAnsi"/>
              </w:rPr>
            </w:pPr>
          </w:p>
          <w:p w14:paraId="5F84723A" w14:textId="77777777" w:rsidR="00690211" w:rsidRPr="006C3E21" w:rsidRDefault="00690211" w:rsidP="00940DB2">
            <w:pPr>
              <w:spacing w:before="120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vAlign w:val="center"/>
          </w:tcPr>
          <w:p w14:paraId="771EFC67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 xml:space="preserve">In Class </w:t>
            </w:r>
          </w:p>
        </w:tc>
        <w:tc>
          <w:tcPr>
            <w:tcW w:w="833" w:type="pct"/>
          </w:tcPr>
          <w:p w14:paraId="16257CE7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</w:p>
        </w:tc>
      </w:tr>
      <w:tr w:rsidR="00690211" w:rsidRPr="001120F4" w14:paraId="483876B0" w14:textId="373575F9" w:rsidTr="00690211">
        <w:tc>
          <w:tcPr>
            <w:tcW w:w="795" w:type="pct"/>
            <w:shd w:val="clear" w:color="auto" w:fill="auto"/>
          </w:tcPr>
          <w:p w14:paraId="15BDB242" w14:textId="77777777" w:rsidR="00690211" w:rsidRPr="006C3E21" w:rsidRDefault="00690211" w:rsidP="00FF74E5">
            <w:pPr>
              <w:rPr>
                <w:rFonts w:asciiTheme="minorHAnsi" w:hAnsiTheme="minorHAnsi" w:cstheme="minorHAnsi"/>
                <w:b/>
              </w:rPr>
            </w:pPr>
            <w:r w:rsidRPr="006C3E21">
              <w:rPr>
                <w:rFonts w:asciiTheme="minorHAnsi" w:hAnsiTheme="minorHAnsi" w:cstheme="minorHAnsi"/>
                <w:b/>
              </w:rPr>
              <w:t>PROJECT 2</w:t>
            </w:r>
          </w:p>
          <w:p w14:paraId="386598D5" w14:textId="7878B948" w:rsidR="00FF74E5" w:rsidRPr="00FF74E5" w:rsidRDefault="00690211" w:rsidP="00FF74E5">
            <w:pPr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 xml:space="preserve">Training Program Proposal </w:t>
            </w:r>
          </w:p>
        </w:tc>
        <w:tc>
          <w:tcPr>
            <w:tcW w:w="398" w:type="pct"/>
          </w:tcPr>
          <w:p w14:paraId="2CA4EFBB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Q1</w:t>
            </w:r>
          </w:p>
          <w:p w14:paraId="4E8DB64B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  <w:shd w:val="clear" w:color="auto" w:fill="auto"/>
          </w:tcPr>
          <w:p w14:paraId="2D974186" w14:textId="2591E8A5" w:rsidR="00690211" w:rsidRPr="006C3E21" w:rsidRDefault="00FF74E5" w:rsidP="00940DB2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ajorEastAsia" w:hAnsiTheme="minorHAnsi" w:cstheme="minorHAnsi"/>
                </w:rPr>
                <w:id w:val="-79243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11" w:rsidRPr="006C3E21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690211" w:rsidRPr="006C3E21">
              <w:rPr>
                <w:rFonts w:asciiTheme="minorHAnsi" w:eastAsiaTheme="majorEastAsia" w:hAnsiTheme="minorHAnsi" w:cstheme="minorHAnsi"/>
              </w:rPr>
              <w:t xml:space="preserve">  </w:t>
            </w:r>
            <w:r w:rsidR="00690211" w:rsidRPr="006C3E21">
              <w:rPr>
                <w:rFonts w:asciiTheme="minorHAnsi" w:hAnsiTheme="minorHAnsi" w:cstheme="minorHAnsi"/>
              </w:rPr>
              <w:t xml:space="preserve"> Training Program Proposal </w:t>
            </w:r>
          </w:p>
          <w:p w14:paraId="1EB98933" w14:textId="77777777" w:rsidR="00690211" w:rsidRPr="006C3E21" w:rsidRDefault="00690211" w:rsidP="00940DB2">
            <w:pPr>
              <w:spacing w:before="120"/>
              <w:ind w:left="33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 w14:paraId="4ED122FF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In Class</w:t>
            </w:r>
          </w:p>
        </w:tc>
        <w:tc>
          <w:tcPr>
            <w:tcW w:w="833" w:type="pct"/>
          </w:tcPr>
          <w:p w14:paraId="18FB92F2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</w:p>
        </w:tc>
      </w:tr>
      <w:tr w:rsidR="00690211" w:rsidRPr="001120F4" w14:paraId="2F336617" w14:textId="06411E51" w:rsidTr="00690211">
        <w:trPr>
          <w:trHeight w:val="863"/>
        </w:trPr>
        <w:tc>
          <w:tcPr>
            <w:tcW w:w="795" w:type="pct"/>
            <w:shd w:val="clear" w:color="auto" w:fill="auto"/>
          </w:tcPr>
          <w:p w14:paraId="392E26EA" w14:textId="77777777" w:rsidR="00690211" w:rsidRPr="006C3E21" w:rsidRDefault="00690211" w:rsidP="00FF74E5">
            <w:pPr>
              <w:rPr>
                <w:rFonts w:asciiTheme="minorHAnsi" w:hAnsiTheme="minorHAnsi" w:cstheme="minorHAnsi"/>
                <w:b/>
              </w:rPr>
            </w:pPr>
            <w:r w:rsidRPr="006C3E21">
              <w:rPr>
                <w:rFonts w:asciiTheme="minorHAnsi" w:hAnsiTheme="minorHAnsi" w:cstheme="minorHAnsi"/>
                <w:b/>
              </w:rPr>
              <w:t>PROJECT 3</w:t>
            </w:r>
          </w:p>
          <w:p w14:paraId="3A97A4D7" w14:textId="77777777" w:rsidR="00690211" w:rsidRPr="006C3E21" w:rsidRDefault="00690211" w:rsidP="00FF74E5">
            <w:pPr>
              <w:rPr>
                <w:rFonts w:asciiTheme="minorHAnsi" w:hAnsiTheme="minorHAnsi" w:cstheme="minorHAnsi"/>
                <w:b/>
              </w:rPr>
            </w:pPr>
            <w:r w:rsidRPr="006C3E21">
              <w:rPr>
                <w:rFonts w:asciiTheme="minorHAnsi" w:hAnsiTheme="minorHAnsi" w:cstheme="minorHAnsi"/>
              </w:rPr>
              <w:t>Knowledge questions</w:t>
            </w:r>
          </w:p>
        </w:tc>
        <w:tc>
          <w:tcPr>
            <w:tcW w:w="398" w:type="pct"/>
          </w:tcPr>
          <w:p w14:paraId="669BB108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Q1</w:t>
            </w:r>
          </w:p>
          <w:p w14:paraId="7DE37371" w14:textId="77777777" w:rsidR="00690211" w:rsidRPr="006C3E21" w:rsidRDefault="00690211" w:rsidP="00940DB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  <w:shd w:val="clear" w:color="auto" w:fill="auto"/>
          </w:tcPr>
          <w:p w14:paraId="19D0B9B4" w14:textId="77777777" w:rsidR="00690211" w:rsidRPr="006C3E21" w:rsidRDefault="00FF74E5" w:rsidP="00940DB2">
            <w:pPr>
              <w:spacing w:before="120"/>
              <w:ind w:left="33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ajorEastAsia" w:hAnsiTheme="minorHAnsi" w:cstheme="minorHAnsi"/>
                </w:rPr>
                <w:id w:val="160407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11" w:rsidRPr="006C3E21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690211" w:rsidRPr="006C3E21">
              <w:rPr>
                <w:rFonts w:asciiTheme="minorHAnsi" w:eastAsiaTheme="majorEastAsia" w:hAnsiTheme="minorHAnsi" w:cstheme="minorHAnsi"/>
              </w:rPr>
              <w:t xml:space="preserve">  </w:t>
            </w:r>
            <w:r w:rsidR="00690211" w:rsidRPr="006C3E21">
              <w:rPr>
                <w:rFonts w:asciiTheme="minorHAnsi" w:hAnsiTheme="minorHAnsi" w:cstheme="minorHAnsi"/>
              </w:rPr>
              <w:t xml:space="preserve"> Knowledge questions</w:t>
            </w:r>
          </w:p>
          <w:p w14:paraId="7770E768" w14:textId="77777777" w:rsidR="00690211" w:rsidRPr="006C3E21" w:rsidRDefault="00690211" w:rsidP="00940DB2">
            <w:pPr>
              <w:spacing w:before="120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vAlign w:val="center"/>
          </w:tcPr>
          <w:p w14:paraId="416A89C0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  <w:r w:rsidRPr="006C3E21">
              <w:rPr>
                <w:rFonts w:asciiTheme="minorHAnsi" w:hAnsiTheme="minorHAnsi" w:cstheme="minorHAnsi"/>
              </w:rPr>
              <w:t>Self-paced</w:t>
            </w:r>
          </w:p>
        </w:tc>
        <w:tc>
          <w:tcPr>
            <w:tcW w:w="833" w:type="pct"/>
          </w:tcPr>
          <w:p w14:paraId="0B34B915" w14:textId="77777777" w:rsidR="00690211" w:rsidRPr="006C3E21" w:rsidRDefault="00690211" w:rsidP="00940DB2">
            <w:pPr>
              <w:spacing w:before="120"/>
              <w:ind w:left="33" w:right="24"/>
              <w:rPr>
                <w:rFonts w:asciiTheme="minorHAnsi" w:hAnsiTheme="minorHAnsi" w:cstheme="minorHAnsi"/>
              </w:rPr>
            </w:pPr>
          </w:p>
        </w:tc>
      </w:tr>
    </w:tbl>
    <w:p w14:paraId="5E59D962" w14:textId="277F19A7" w:rsidR="00E701D2" w:rsidRDefault="00E701D2" w:rsidP="00E6281B">
      <w:pPr>
        <w:rPr>
          <w:rFonts w:ascii="Calibri" w:hAnsi="Calibri" w:cs="Arial"/>
          <w:b/>
          <w:sz w:val="22"/>
          <w:szCs w:val="22"/>
        </w:rPr>
      </w:pPr>
    </w:p>
    <w:sectPr w:rsidR="00E701D2" w:rsidSect="0094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389E" w14:textId="77777777" w:rsidR="00F134A6" w:rsidRDefault="00F134A6" w:rsidP="00DE44BB">
      <w:r>
        <w:separator/>
      </w:r>
    </w:p>
  </w:endnote>
  <w:endnote w:type="continuationSeparator" w:id="0">
    <w:p w14:paraId="43679846" w14:textId="77777777" w:rsidR="00F134A6" w:rsidRDefault="00F134A6" w:rsidP="00D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ABDA" w14:textId="77777777" w:rsidR="009858ED" w:rsidRDefault="0098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5965"/>
      <w:gridCol w:w="3027"/>
      <w:gridCol w:w="1474"/>
    </w:tblGrid>
    <w:tr w:rsidR="00931423" w:rsidRPr="00DF10BD" w14:paraId="3D6C1B8A" w14:textId="77777777" w:rsidTr="001B189A">
      <w:trPr>
        <w:trHeight w:val="180"/>
        <w:jc w:val="center"/>
      </w:trPr>
      <w:tc>
        <w:tcPr>
          <w:tcW w:w="2850" w:type="pct"/>
          <w:vAlign w:val="center"/>
          <w:hideMark/>
        </w:tcPr>
        <w:p w14:paraId="778956B0" w14:textId="3CE4291A" w:rsidR="00931423" w:rsidRPr="00DF10BD" w:rsidRDefault="00940DB2" w:rsidP="001B189A">
          <w:pPr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Design Cluster</w:t>
          </w:r>
          <w:r w:rsidR="009858E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Assessment Summary</w:t>
          </w:r>
        </w:p>
      </w:tc>
      <w:tc>
        <w:tcPr>
          <w:tcW w:w="1446" w:type="pct"/>
          <w:vAlign w:val="center"/>
        </w:tcPr>
        <w:p w14:paraId="6ACF9452" w14:textId="77777777" w:rsidR="00931423" w:rsidRPr="00DF10BD" w:rsidRDefault="00931423" w:rsidP="001B189A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704" w:type="pct"/>
          <w:vAlign w:val="center"/>
          <w:hideMark/>
        </w:tcPr>
        <w:p w14:paraId="387A0DB1" w14:textId="1389AA72" w:rsidR="00931423" w:rsidRPr="00DF10BD" w:rsidRDefault="003F74F7" w:rsidP="001B189A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21</w:t>
          </w:r>
          <w:r w:rsidR="006E2DB4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/1/2020</w:t>
          </w:r>
        </w:p>
      </w:tc>
    </w:tr>
    <w:tr w:rsidR="00931423" w:rsidRPr="00DF10BD" w14:paraId="2E501CC5" w14:textId="77777777" w:rsidTr="001B189A">
      <w:trPr>
        <w:trHeight w:val="180"/>
        <w:jc w:val="center"/>
      </w:trPr>
      <w:tc>
        <w:tcPr>
          <w:tcW w:w="2850" w:type="pct"/>
          <w:vAlign w:val="center"/>
          <w:hideMark/>
        </w:tcPr>
        <w:p w14:paraId="7769479C" w14:textId="77777777" w:rsidR="00931423" w:rsidRPr="00DF10BD" w:rsidRDefault="00931423" w:rsidP="001B189A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© Blueprint Career Development</w:t>
          </w:r>
        </w:p>
      </w:tc>
      <w:tc>
        <w:tcPr>
          <w:tcW w:w="1446" w:type="pct"/>
          <w:vAlign w:val="center"/>
        </w:tcPr>
        <w:p w14:paraId="1CED1AA5" w14:textId="77777777" w:rsidR="00931423" w:rsidRPr="00DF10BD" w:rsidRDefault="00931423" w:rsidP="001B189A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704" w:type="pct"/>
          <w:vAlign w:val="center"/>
          <w:hideMark/>
        </w:tcPr>
        <w:p w14:paraId="4F23DFDE" w14:textId="77777777" w:rsidR="00931423" w:rsidRPr="00DF10BD" w:rsidRDefault="00931423" w:rsidP="001B189A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 w:rsidR="009858ED"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of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 w:rsidR="009858ED"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</w:p>
      </w:tc>
    </w:tr>
  </w:tbl>
  <w:p w14:paraId="0899078C" w14:textId="77777777" w:rsidR="00931423" w:rsidRDefault="00931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D0BD" w14:textId="77777777" w:rsidR="009858ED" w:rsidRDefault="0098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C9D6" w14:textId="77777777" w:rsidR="00F134A6" w:rsidRDefault="00F134A6" w:rsidP="00DE44BB">
      <w:r>
        <w:separator/>
      </w:r>
    </w:p>
  </w:footnote>
  <w:footnote w:type="continuationSeparator" w:id="0">
    <w:p w14:paraId="5F692501" w14:textId="77777777" w:rsidR="00F134A6" w:rsidRDefault="00F134A6" w:rsidP="00D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3213" w14:textId="77777777" w:rsidR="001526EF" w:rsidRDefault="001526EF" w:rsidP="00DE44BB">
    <w:pPr>
      <w:pStyle w:val="Header"/>
      <w:tabs>
        <w:tab w:val="clear" w:pos="4320"/>
        <w:tab w:val="clear" w:pos="8640"/>
        <w:tab w:val="center" w:pos="7568"/>
        <w:tab w:val="right" w:pos="15136"/>
      </w:tabs>
    </w:pPr>
    <w:r>
      <w:t>[Type text]</w:t>
    </w:r>
    <w:r>
      <w:tab/>
      <w:t>[Type text]</w:t>
    </w:r>
    <w:r>
      <w:tab/>
      <w:t>[Type text]</w:t>
    </w:r>
  </w:p>
  <w:p w14:paraId="1DBACA76" w14:textId="77777777" w:rsidR="001526EF" w:rsidRDefault="00152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6ECD" w14:textId="77777777" w:rsidR="006C3E21" w:rsidRDefault="00690211" w:rsidP="00B56A9C">
    <w:pPr>
      <w:pStyle w:val="Header"/>
      <w:tabs>
        <w:tab w:val="clear" w:pos="4320"/>
        <w:tab w:val="clear" w:pos="8640"/>
        <w:tab w:val="center" w:pos="7568"/>
        <w:tab w:val="right" w:pos="15136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B157F66" wp14:editId="48E22EAC">
          <wp:simplePos x="0" y="0"/>
          <wp:positionH relativeFrom="column">
            <wp:posOffset>-62865</wp:posOffset>
          </wp:positionH>
          <wp:positionV relativeFrom="paragraph">
            <wp:posOffset>-128905</wp:posOffset>
          </wp:positionV>
          <wp:extent cx="1689735" cy="687070"/>
          <wp:effectExtent l="0" t="0" r="0" b="0"/>
          <wp:wrapTight wrapText="bothSides">
            <wp:wrapPolygon edited="0">
              <wp:start x="0" y="0"/>
              <wp:lineTo x="0" y="20762"/>
              <wp:lineTo x="21105" y="20762"/>
              <wp:lineTo x="211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</w:t>
    </w:r>
    <w:r w:rsidR="006C3E21">
      <w:t xml:space="preserve">                           </w:t>
    </w:r>
  </w:p>
  <w:p w14:paraId="2C063809" w14:textId="4FD8A648" w:rsidR="00690211" w:rsidRPr="006C3E21" w:rsidRDefault="00B56A9C" w:rsidP="00B56A9C">
    <w:pPr>
      <w:pStyle w:val="Header"/>
      <w:tabs>
        <w:tab w:val="clear" w:pos="4320"/>
        <w:tab w:val="clear" w:pos="8640"/>
        <w:tab w:val="center" w:pos="7568"/>
        <w:tab w:val="right" w:pos="15136"/>
      </w:tabs>
      <w:jc w:val="right"/>
      <w:rPr>
        <w:rFonts w:ascii="Calibri" w:hAnsi="Calibri" w:cs="Calibri"/>
        <w:b/>
        <w:sz w:val="32"/>
        <w:szCs w:val="32"/>
      </w:rPr>
    </w:pPr>
    <w:r w:rsidRPr="006C3E21">
      <w:rPr>
        <w:rFonts w:ascii="Calibri" w:hAnsi="Calibri" w:cs="Calibri"/>
        <w:b/>
        <w:sz w:val="32"/>
        <w:szCs w:val="32"/>
      </w:rPr>
      <w:t>Cluster</w:t>
    </w:r>
    <w:r w:rsidR="00F714B7" w:rsidRPr="006C3E21">
      <w:rPr>
        <w:rFonts w:ascii="Calibri" w:hAnsi="Calibri" w:cs="Calibri"/>
        <w:b/>
        <w:sz w:val="32"/>
        <w:szCs w:val="32"/>
      </w:rPr>
      <w:t xml:space="preserve"> 1 - Design Assessment </w:t>
    </w:r>
    <w:r w:rsidR="00690211" w:rsidRPr="006C3E21">
      <w:rPr>
        <w:rFonts w:ascii="Calibri" w:hAnsi="Calibri" w:cs="Calibri"/>
        <w:b/>
        <w:sz w:val="32"/>
        <w:szCs w:val="32"/>
      </w:rPr>
      <w:t xml:space="preserve">Summary </w:t>
    </w:r>
  </w:p>
  <w:p w14:paraId="0A25B1C9" w14:textId="6598A531" w:rsidR="001526EF" w:rsidRPr="00690211" w:rsidRDefault="00AF3DA9" w:rsidP="00690211">
    <w:pPr>
      <w:pStyle w:val="Header"/>
    </w:pPr>
    <w:r w:rsidRPr="006902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5512" w14:textId="77777777" w:rsidR="009858ED" w:rsidRDefault="0098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68C324"/>
    <w:lvl w:ilvl="0">
      <w:start w:val="1"/>
      <w:numFmt w:val="bullet"/>
      <w:lvlText w:val=""/>
      <w:lvlJc w:val="left"/>
      <w:pPr>
        <w:tabs>
          <w:tab w:val="num" w:pos="-218"/>
        </w:tabs>
        <w:ind w:left="-21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3520A42"/>
    <w:multiLevelType w:val="hybridMultilevel"/>
    <w:tmpl w:val="5A68D75A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8E5"/>
    <w:multiLevelType w:val="hybridMultilevel"/>
    <w:tmpl w:val="4750437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A8D3A51"/>
    <w:multiLevelType w:val="hybridMultilevel"/>
    <w:tmpl w:val="095EA006"/>
    <w:lvl w:ilvl="0" w:tplc="7A7696D2">
      <w:start w:val="1"/>
      <w:numFmt w:val="bullet"/>
      <w:pStyle w:val="casestu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5E80"/>
    <w:multiLevelType w:val="hybridMultilevel"/>
    <w:tmpl w:val="20FCA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F6BE4"/>
    <w:multiLevelType w:val="hybridMultilevel"/>
    <w:tmpl w:val="0308BC8E"/>
    <w:lvl w:ilvl="0" w:tplc="2CBEE0A0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F5C80"/>
    <w:multiLevelType w:val="hybridMultilevel"/>
    <w:tmpl w:val="ECE23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C1C6E2B"/>
    <w:multiLevelType w:val="hybridMultilevel"/>
    <w:tmpl w:val="E196B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3868"/>
    <w:multiLevelType w:val="hybridMultilevel"/>
    <w:tmpl w:val="D5AA6552"/>
    <w:lvl w:ilvl="0" w:tplc="0BF889B4">
      <w:start w:val="1"/>
      <w:numFmt w:val="bullet"/>
      <w:pStyle w:val="RTQBullets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</w:rPr>
    </w:lvl>
    <w:lvl w:ilvl="1" w:tplc="8202E73E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0912"/>
    <w:multiLevelType w:val="hybridMultilevel"/>
    <w:tmpl w:val="C06EB62A"/>
    <w:lvl w:ilvl="0" w:tplc="8CCA9970">
      <w:start w:val="1"/>
      <w:numFmt w:val="bullet"/>
      <w:pStyle w:val="bulletlis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B131C"/>
    <w:multiLevelType w:val="hybridMultilevel"/>
    <w:tmpl w:val="892A8B6C"/>
    <w:lvl w:ilvl="0" w:tplc="57327DAA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22FB"/>
    <w:multiLevelType w:val="hybridMultilevel"/>
    <w:tmpl w:val="692665BE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27377"/>
    <w:multiLevelType w:val="hybridMultilevel"/>
    <w:tmpl w:val="F71A3E92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745B"/>
    <w:multiLevelType w:val="hybridMultilevel"/>
    <w:tmpl w:val="0FC09262"/>
    <w:lvl w:ilvl="0" w:tplc="B8E012BA">
      <w:start w:val="1"/>
      <w:numFmt w:val="bullet"/>
      <w:lvlText w:val="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FDD0529"/>
    <w:multiLevelType w:val="hybridMultilevel"/>
    <w:tmpl w:val="3244C9C0"/>
    <w:lvl w:ilvl="0" w:tplc="B8E012BA">
      <w:start w:val="1"/>
      <w:numFmt w:val="bullet"/>
      <w:lvlText w:val="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jMxNjQHMsyMDJR0lIJTi4sz8/NACoxqAVzg+KYsAAAA"/>
  </w:docVars>
  <w:rsids>
    <w:rsidRoot w:val="00182FFD"/>
    <w:rsid w:val="00002E80"/>
    <w:rsid w:val="00004F6B"/>
    <w:rsid w:val="00013CA8"/>
    <w:rsid w:val="00022D3A"/>
    <w:rsid w:val="00023D2B"/>
    <w:rsid w:val="00027EB5"/>
    <w:rsid w:val="000302D9"/>
    <w:rsid w:val="00032FFE"/>
    <w:rsid w:val="00035228"/>
    <w:rsid w:val="000467EC"/>
    <w:rsid w:val="00047ED1"/>
    <w:rsid w:val="000504C8"/>
    <w:rsid w:val="000603BB"/>
    <w:rsid w:val="0006193E"/>
    <w:rsid w:val="00063BBB"/>
    <w:rsid w:val="00074536"/>
    <w:rsid w:val="00077A1B"/>
    <w:rsid w:val="000827AA"/>
    <w:rsid w:val="00085404"/>
    <w:rsid w:val="000A34BA"/>
    <w:rsid w:val="000A48DA"/>
    <w:rsid w:val="000A4D3D"/>
    <w:rsid w:val="000A6328"/>
    <w:rsid w:val="000B046C"/>
    <w:rsid w:val="000B1433"/>
    <w:rsid w:val="000B3C1C"/>
    <w:rsid w:val="000B5128"/>
    <w:rsid w:val="000B5904"/>
    <w:rsid w:val="000C263E"/>
    <w:rsid w:val="000C75EA"/>
    <w:rsid w:val="000D697B"/>
    <w:rsid w:val="000D6D4E"/>
    <w:rsid w:val="000E4F29"/>
    <w:rsid w:val="000E5A98"/>
    <w:rsid w:val="000E71D0"/>
    <w:rsid w:val="001029A7"/>
    <w:rsid w:val="00104769"/>
    <w:rsid w:val="00104DFC"/>
    <w:rsid w:val="0010704E"/>
    <w:rsid w:val="00107F70"/>
    <w:rsid w:val="001120F4"/>
    <w:rsid w:val="00121ED5"/>
    <w:rsid w:val="00123BC9"/>
    <w:rsid w:val="00130721"/>
    <w:rsid w:val="001365B6"/>
    <w:rsid w:val="001421A5"/>
    <w:rsid w:val="00145158"/>
    <w:rsid w:val="00145987"/>
    <w:rsid w:val="00145F4F"/>
    <w:rsid w:val="0014637B"/>
    <w:rsid w:val="001526EF"/>
    <w:rsid w:val="00156FCA"/>
    <w:rsid w:val="00160FB7"/>
    <w:rsid w:val="001679CB"/>
    <w:rsid w:val="00171A1F"/>
    <w:rsid w:val="00171A61"/>
    <w:rsid w:val="00174054"/>
    <w:rsid w:val="00175F28"/>
    <w:rsid w:val="0018051D"/>
    <w:rsid w:val="00182FFD"/>
    <w:rsid w:val="00183992"/>
    <w:rsid w:val="00184A1D"/>
    <w:rsid w:val="00185538"/>
    <w:rsid w:val="001908C8"/>
    <w:rsid w:val="001910C7"/>
    <w:rsid w:val="00192B56"/>
    <w:rsid w:val="00197374"/>
    <w:rsid w:val="0019797F"/>
    <w:rsid w:val="001A6E81"/>
    <w:rsid w:val="001B3180"/>
    <w:rsid w:val="001B3D18"/>
    <w:rsid w:val="001B4280"/>
    <w:rsid w:val="001D1F68"/>
    <w:rsid w:val="001D275F"/>
    <w:rsid w:val="001D6319"/>
    <w:rsid w:val="001E4EF0"/>
    <w:rsid w:val="001E585E"/>
    <w:rsid w:val="001F1EE0"/>
    <w:rsid w:val="001F22E8"/>
    <w:rsid w:val="001F309E"/>
    <w:rsid w:val="001F343C"/>
    <w:rsid w:val="001F4E52"/>
    <w:rsid w:val="0020064C"/>
    <w:rsid w:val="00201DDE"/>
    <w:rsid w:val="00207026"/>
    <w:rsid w:val="00214EDC"/>
    <w:rsid w:val="00215419"/>
    <w:rsid w:val="00220725"/>
    <w:rsid w:val="00225693"/>
    <w:rsid w:val="0022788A"/>
    <w:rsid w:val="00231C38"/>
    <w:rsid w:val="002360C0"/>
    <w:rsid w:val="0023692E"/>
    <w:rsid w:val="00241478"/>
    <w:rsid w:val="00243D56"/>
    <w:rsid w:val="00244EC6"/>
    <w:rsid w:val="00245C4C"/>
    <w:rsid w:val="00246BD0"/>
    <w:rsid w:val="00247684"/>
    <w:rsid w:val="002508F6"/>
    <w:rsid w:val="00255039"/>
    <w:rsid w:val="00256C44"/>
    <w:rsid w:val="00256F08"/>
    <w:rsid w:val="00257B82"/>
    <w:rsid w:val="002642EF"/>
    <w:rsid w:val="002653B2"/>
    <w:rsid w:val="0026593E"/>
    <w:rsid w:val="002677FF"/>
    <w:rsid w:val="00267C1F"/>
    <w:rsid w:val="00267FF6"/>
    <w:rsid w:val="00270C5A"/>
    <w:rsid w:val="0027527A"/>
    <w:rsid w:val="0027777B"/>
    <w:rsid w:val="002828BC"/>
    <w:rsid w:val="00283596"/>
    <w:rsid w:val="002872FC"/>
    <w:rsid w:val="00290720"/>
    <w:rsid w:val="00291121"/>
    <w:rsid w:val="00292BFF"/>
    <w:rsid w:val="002A68BF"/>
    <w:rsid w:val="002B10E6"/>
    <w:rsid w:val="002C31C1"/>
    <w:rsid w:val="002C3B44"/>
    <w:rsid w:val="002D1913"/>
    <w:rsid w:val="002D5C22"/>
    <w:rsid w:val="002E4A7D"/>
    <w:rsid w:val="002F5EC8"/>
    <w:rsid w:val="002F77E5"/>
    <w:rsid w:val="00300956"/>
    <w:rsid w:val="00312CB6"/>
    <w:rsid w:val="00323B63"/>
    <w:rsid w:val="00325D5A"/>
    <w:rsid w:val="003501B4"/>
    <w:rsid w:val="0035150F"/>
    <w:rsid w:val="00355246"/>
    <w:rsid w:val="00355C4C"/>
    <w:rsid w:val="00365DC0"/>
    <w:rsid w:val="0037187C"/>
    <w:rsid w:val="003754F0"/>
    <w:rsid w:val="00377EB5"/>
    <w:rsid w:val="003811B7"/>
    <w:rsid w:val="00383993"/>
    <w:rsid w:val="00383FD4"/>
    <w:rsid w:val="0039287D"/>
    <w:rsid w:val="003A07BC"/>
    <w:rsid w:val="003A60E5"/>
    <w:rsid w:val="003B173B"/>
    <w:rsid w:val="003B78B5"/>
    <w:rsid w:val="003C16C2"/>
    <w:rsid w:val="003D1B25"/>
    <w:rsid w:val="003D2388"/>
    <w:rsid w:val="003E0AD8"/>
    <w:rsid w:val="003F07EA"/>
    <w:rsid w:val="003F353D"/>
    <w:rsid w:val="003F74F7"/>
    <w:rsid w:val="00403830"/>
    <w:rsid w:val="004044E2"/>
    <w:rsid w:val="00405767"/>
    <w:rsid w:val="00405BEB"/>
    <w:rsid w:val="00405EBC"/>
    <w:rsid w:val="00412406"/>
    <w:rsid w:val="00417D3C"/>
    <w:rsid w:val="004266DE"/>
    <w:rsid w:val="00430AFC"/>
    <w:rsid w:val="00441B0D"/>
    <w:rsid w:val="00441EAC"/>
    <w:rsid w:val="004651BE"/>
    <w:rsid w:val="0046577E"/>
    <w:rsid w:val="004719A9"/>
    <w:rsid w:val="00472D58"/>
    <w:rsid w:val="00490012"/>
    <w:rsid w:val="00490ADC"/>
    <w:rsid w:val="0049233A"/>
    <w:rsid w:val="0049335E"/>
    <w:rsid w:val="00497094"/>
    <w:rsid w:val="004977E1"/>
    <w:rsid w:val="004A4F8B"/>
    <w:rsid w:val="004B3ACB"/>
    <w:rsid w:val="004C209E"/>
    <w:rsid w:val="004D667B"/>
    <w:rsid w:val="004D7AD8"/>
    <w:rsid w:val="004E4249"/>
    <w:rsid w:val="0051657B"/>
    <w:rsid w:val="00522DCC"/>
    <w:rsid w:val="00523408"/>
    <w:rsid w:val="005243C4"/>
    <w:rsid w:val="00534616"/>
    <w:rsid w:val="0053548F"/>
    <w:rsid w:val="00540AD5"/>
    <w:rsid w:val="00543135"/>
    <w:rsid w:val="00555991"/>
    <w:rsid w:val="00565074"/>
    <w:rsid w:val="00570A91"/>
    <w:rsid w:val="00570EBD"/>
    <w:rsid w:val="0057659F"/>
    <w:rsid w:val="00577EAC"/>
    <w:rsid w:val="005820B0"/>
    <w:rsid w:val="00584091"/>
    <w:rsid w:val="00584519"/>
    <w:rsid w:val="00585B14"/>
    <w:rsid w:val="0059007C"/>
    <w:rsid w:val="00590ABA"/>
    <w:rsid w:val="00590FB5"/>
    <w:rsid w:val="0059757B"/>
    <w:rsid w:val="005A0BB1"/>
    <w:rsid w:val="005A0EE7"/>
    <w:rsid w:val="005A2E61"/>
    <w:rsid w:val="005A5E0B"/>
    <w:rsid w:val="005A68D9"/>
    <w:rsid w:val="005B028C"/>
    <w:rsid w:val="005B1A84"/>
    <w:rsid w:val="005B1A9A"/>
    <w:rsid w:val="005C17DD"/>
    <w:rsid w:val="005C40EE"/>
    <w:rsid w:val="005D4488"/>
    <w:rsid w:val="005E04DB"/>
    <w:rsid w:val="005E26F3"/>
    <w:rsid w:val="005E4B11"/>
    <w:rsid w:val="005E62E3"/>
    <w:rsid w:val="005F0A9D"/>
    <w:rsid w:val="005F18A4"/>
    <w:rsid w:val="005F59D0"/>
    <w:rsid w:val="005F7630"/>
    <w:rsid w:val="00600347"/>
    <w:rsid w:val="00600580"/>
    <w:rsid w:val="006168D0"/>
    <w:rsid w:val="0061774D"/>
    <w:rsid w:val="00624FA3"/>
    <w:rsid w:val="0064071A"/>
    <w:rsid w:val="00645FC6"/>
    <w:rsid w:val="00647ED4"/>
    <w:rsid w:val="00651AFA"/>
    <w:rsid w:val="00653DAC"/>
    <w:rsid w:val="00656CDD"/>
    <w:rsid w:val="00657479"/>
    <w:rsid w:val="006625FE"/>
    <w:rsid w:val="00671BC2"/>
    <w:rsid w:val="00674DBE"/>
    <w:rsid w:val="00690211"/>
    <w:rsid w:val="00691B4F"/>
    <w:rsid w:val="00697A3B"/>
    <w:rsid w:val="00697FF2"/>
    <w:rsid w:val="006A323E"/>
    <w:rsid w:val="006A7002"/>
    <w:rsid w:val="006A7051"/>
    <w:rsid w:val="006C22C1"/>
    <w:rsid w:val="006C3E21"/>
    <w:rsid w:val="006C56DF"/>
    <w:rsid w:val="006C79B6"/>
    <w:rsid w:val="006D1508"/>
    <w:rsid w:val="006D1C68"/>
    <w:rsid w:val="006D3419"/>
    <w:rsid w:val="006D64C2"/>
    <w:rsid w:val="006E0DDC"/>
    <w:rsid w:val="006E2DB4"/>
    <w:rsid w:val="006E45E3"/>
    <w:rsid w:val="006F0377"/>
    <w:rsid w:val="006F7A6A"/>
    <w:rsid w:val="00701406"/>
    <w:rsid w:val="007048CB"/>
    <w:rsid w:val="0070551B"/>
    <w:rsid w:val="00705917"/>
    <w:rsid w:val="007109A9"/>
    <w:rsid w:val="00710B20"/>
    <w:rsid w:val="00711F19"/>
    <w:rsid w:val="00712425"/>
    <w:rsid w:val="007147FF"/>
    <w:rsid w:val="00717F93"/>
    <w:rsid w:val="00720810"/>
    <w:rsid w:val="00720A85"/>
    <w:rsid w:val="00731CDD"/>
    <w:rsid w:val="0073400B"/>
    <w:rsid w:val="00736F74"/>
    <w:rsid w:val="007440E9"/>
    <w:rsid w:val="00750E82"/>
    <w:rsid w:val="007517EE"/>
    <w:rsid w:val="007678C5"/>
    <w:rsid w:val="00774F41"/>
    <w:rsid w:val="00777BCA"/>
    <w:rsid w:val="00791D6C"/>
    <w:rsid w:val="007931B6"/>
    <w:rsid w:val="007A24DB"/>
    <w:rsid w:val="007A3E1E"/>
    <w:rsid w:val="007B0669"/>
    <w:rsid w:val="007B0EF4"/>
    <w:rsid w:val="007B4FC0"/>
    <w:rsid w:val="007C48A9"/>
    <w:rsid w:val="007C66D5"/>
    <w:rsid w:val="007C69ED"/>
    <w:rsid w:val="007D1292"/>
    <w:rsid w:val="007D201F"/>
    <w:rsid w:val="007D7ED0"/>
    <w:rsid w:val="007F3C92"/>
    <w:rsid w:val="007F7BC7"/>
    <w:rsid w:val="00801D79"/>
    <w:rsid w:val="00805989"/>
    <w:rsid w:val="008061DD"/>
    <w:rsid w:val="00815CE2"/>
    <w:rsid w:val="00816485"/>
    <w:rsid w:val="00816F4D"/>
    <w:rsid w:val="008271C3"/>
    <w:rsid w:val="00832CFC"/>
    <w:rsid w:val="00841DF6"/>
    <w:rsid w:val="008439ED"/>
    <w:rsid w:val="00855789"/>
    <w:rsid w:val="00855AA6"/>
    <w:rsid w:val="00855BF9"/>
    <w:rsid w:val="00857A06"/>
    <w:rsid w:val="00863F9B"/>
    <w:rsid w:val="008643F6"/>
    <w:rsid w:val="0087062D"/>
    <w:rsid w:val="00886BEA"/>
    <w:rsid w:val="00886C76"/>
    <w:rsid w:val="00892F15"/>
    <w:rsid w:val="00894339"/>
    <w:rsid w:val="0089455A"/>
    <w:rsid w:val="008A0582"/>
    <w:rsid w:val="008A0CD7"/>
    <w:rsid w:val="008A1DAE"/>
    <w:rsid w:val="008B017C"/>
    <w:rsid w:val="008B0593"/>
    <w:rsid w:val="008B09CE"/>
    <w:rsid w:val="008B1BCD"/>
    <w:rsid w:val="008B3FE3"/>
    <w:rsid w:val="008B7888"/>
    <w:rsid w:val="008C5272"/>
    <w:rsid w:val="008D0920"/>
    <w:rsid w:val="008D1F75"/>
    <w:rsid w:val="008D4A0C"/>
    <w:rsid w:val="008E03FD"/>
    <w:rsid w:val="008E6C2B"/>
    <w:rsid w:val="008F3D9F"/>
    <w:rsid w:val="008F4597"/>
    <w:rsid w:val="008F4E75"/>
    <w:rsid w:val="00902EF2"/>
    <w:rsid w:val="00905485"/>
    <w:rsid w:val="0091516D"/>
    <w:rsid w:val="00916C52"/>
    <w:rsid w:val="009204DB"/>
    <w:rsid w:val="00922A05"/>
    <w:rsid w:val="00925D02"/>
    <w:rsid w:val="0093075E"/>
    <w:rsid w:val="00931423"/>
    <w:rsid w:val="009325E4"/>
    <w:rsid w:val="009335FA"/>
    <w:rsid w:val="0093643C"/>
    <w:rsid w:val="00940CF6"/>
    <w:rsid w:val="00940DB2"/>
    <w:rsid w:val="00941027"/>
    <w:rsid w:val="009451F8"/>
    <w:rsid w:val="00952B66"/>
    <w:rsid w:val="00953D79"/>
    <w:rsid w:val="00955E6F"/>
    <w:rsid w:val="00960230"/>
    <w:rsid w:val="00960684"/>
    <w:rsid w:val="009675AA"/>
    <w:rsid w:val="009710BD"/>
    <w:rsid w:val="0097420E"/>
    <w:rsid w:val="00982EAA"/>
    <w:rsid w:val="009858ED"/>
    <w:rsid w:val="00992C6E"/>
    <w:rsid w:val="00992F02"/>
    <w:rsid w:val="009A3ED3"/>
    <w:rsid w:val="009A4250"/>
    <w:rsid w:val="009B0976"/>
    <w:rsid w:val="009B6982"/>
    <w:rsid w:val="009C2DB0"/>
    <w:rsid w:val="009C5EA7"/>
    <w:rsid w:val="009D070D"/>
    <w:rsid w:val="009E70A2"/>
    <w:rsid w:val="009F494D"/>
    <w:rsid w:val="009F578F"/>
    <w:rsid w:val="009F6A8B"/>
    <w:rsid w:val="00A10657"/>
    <w:rsid w:val="00A1152F"/>
    <w:rsid w:val="00A20C29"/>
    <w:rsid w:val="00A24EC0"/>
    <w:rsid w:val="00A25F3A"/>
    <w:rsid w:val="00A31058"/>
    <w:rsid w:val="00A36C02"/>
    <w:rsid w:val="00A37006"/>
    <w:rsid w:val="00A37306"/>
    <w:rsid w:val="00A402F3"/>
    <w:rsid w:val="00A4770F"/>
    <w:rsid w:val="00A55E25"/>
    <w:rsid w:val="00A63345"/>
    <w:rsid w:val="00A80694"/>
    <w:rsid w:val="00A92691"/>
    <w:rsid w:val="00A97CDF"/>
    <w:rsid w:val="00AA0575"/>
    <w:rsid w:val="00AA2512"/>
    <w:rsid w:val="00AA33E1"/>
    <w:rsid w:val="00AA7140"/>
    <w:rsid w:val="00AB2E04"/>
    <w:rsid w:val="00AB4E87"/>
    <w:rsid w:val="00AC363A"/>
    <w:rsid w:val="00AC6722"/>
    <w:rsid w:val="00AC6F9B"/>
    <w:rsid w:val="00AD1A20"/>
    <w:rsid w:val="00AE32BD"/>
    <w:rsid w:val="00AE332E"/>
    <w:rsid w:val="00AF3DA9"/>
    <w:rsid w:val="00AF41D0"/>
    <w:rsid w:val="00B032FA"/>
    <w:rsid w:val="00B079A0"/>
    <w:rsid w:val="00B147F0"/>
    <w:rsid w:val="00B15808"/>
    <w:rsid w:val="00B22DA8"/>
    <w:rsid w:val="00B2339B"/>
    <w:rsid w:val="00B270CC"/>
    <w:rsid w:val="00B31E99"/>
    <w:rsid w:val="00B34615"/>
    <w:rsid w:val="00B3759A"/>
    <w:rsid w:val="00B376F8"/>
    <w:rsid w:val="00B40252"/>
    <w:rsid w:val="00B431CC"/>
    <w:rsid w:val="00B446A4"/>
    <w:rsid w:val="00B46608"/>
    <w:rsid w:val="00B51001"/>
    <w:rsid w:val="00B510CE"/>
    <w:rsid w:val="00B539F3"/>
    <w:rsid w:val="00B565AC"/>
    <w:rsid w:val="00B56A9C"/>
    <w:rsid w:val="00B612E8"/>
    <w:rsid w:val="00B7028E"/>
    <w:rsid w:val="00B710F2"/>
    <w:rsid w:val="00B823B4"/>
    <w:rsid w:val="00B83BEB"/>
    <w:rsid w:val="00B85F40"/>
    <w:rsid w:val="00B86C2F"/>
    <w:rsid w:val="00B87C9D"/>
    <w:rsid w:val="00B91348"/>
    <w:rsid w:val="00B97EAB"/>
    <w:rsid w:val="00BB4AF5"/>
    <w:rsid w:val="00BD6ACB"/>
    <w:rsid w:val="00BD6B95"/>
    <w:rsid w:val="00BE339A"/>
    <w:rsid w:val="00BE43BB"/>
    <w:rsid w:val="00BE4FF1"/>
    <w:rsid w:val="00BE6C5D"/>
    <w:rsid w:val="00BF6410"/>
    <w:rsid w:val="00BF79EF"/>
    <w:rsid w:val="00C13391"/>
    <w:rsid w:val="00C32258"/>
    <w:rsid w:val="00C3328D"/>
    <w:rsid w:val="00C342B9"/>
    <w:rsid w:val="00C34F74"/>
    <w:rsid w:val="00C370FD"/>
    <w:rsid w:val="00C552DC"/>
    <w:rsid w:val="00C60E84"/>
    <w:rsid w:val="00C657AE"/>
    <w:rsid w:val="00C72DA6"/>
    <w:rsid w:val="00C840CF"/>
    <w:rsid w:val="00C84701"/>
    <w:rsid w:val="00C87D59"/>
    <w:rsid w:val="00C9162E"/>
    <w:rsid w:val="00C93AA2"/>
    <w:rsid w:val="00C95029"/>
    <w:rsid w:val="00CA4C2F"/>
    <w:rsid w:val="00CA7B59"/>
    <w:rsid w:val="00CA7EB4"/>
    <w:rsid w:val="00CB3F0B"/>
    <w:rsid w:val="00CB685C"/>
    <w:rsid w:val="00CB7A7B"/>
    <w:rsid w:val="00CC66D6"/>
    <w:rsid w:val="00CD0C31"/>
    <w:rsid w:val="00CD3042"/>
    <w:rsid w:val="00CD4921"/>
    <w:rsid w:val="00CD64D2"/>
    <w:rsid w:val="00CF1E08"/>
    <w:rsid w:val="00CF3BB4"/>
    <w:rsid w:val="00CF426E"/>
    <w:rsid w:val="00CF4849"/>
    <w:rsid w:val="00D021A9"/>
    <w:rsid w:val="00D06AFC"/>
    <w:rsid w:val="00D11E72"/>
    <w:rsid w:val="00D13924"/>
    <w:rsid w:val="00D1477B"/>
    <w:rsid w:val="00D22AEA"/>
    <w:rsid w:val="00D260F3"/>
    <w:rsid w:val="00D3400D"/>
    <w:rsid w:val="00D34D56"/>
    <w:rsid w:val="00D375D8"/>
    <w:rsid w:val="00D37E81"/>
    <w:rsid w:val="00D473B6"/>
    <w:rsid w:val="00D52DFF"/>
    <w:rsid w:val="00D5381F"/>
    <w:rsid w:val="00D56777"/>
    <w:rsid w:val="00D56F47"/>
    <w:rsid w:val="00D6130F"/>
    <w:rsid w:val="00D614AD"/>
    <w:rsid w:val="00D67B97"/>
    <w:rsid w:val="00D82759"/>
    <w:rsid w:val="00D87CF0"/>
    <w:rsid w:val="00D9090E"/>
    <w:rsid w:val="00D91CC3"/>
    <w:rsid w:val="00D92191"/>
    <w:rsid w:val="00D92A7A"/>
    <w:rsid w:val="00D93E2F"/>
    <w:rsid w:val="00D94F6D"/>
    <w:rsid w:val="00DA1127"/>
    <w:rsid w:val="00DA1503"/>
    <w:rsid w:val="00DA1D7E"/>
    <w:rsid w:val="00DA322F"/>
    <w:rsid w:val="00DA6B49"/>
    <w:rsid w:val="00DD2CD0"/>
    <w:rsid w:val="00DD3D19"/>
    <w:rsid w:val="00DE1781"/>
    <w:rsid w:val="00DE2656"/>
    <w:rsid w:val="00DE44BB"/>
    <w:rsid w:val="00DE5AE5"/>
    <w:rsid w:val="00DF02B7"/>
    <w:rsid w:val="00DF077A"/>
    <w:rsid w:val="00DF07C9"/>
    <w:rsid w:val="00DF28AC"/>
    <w:rsid w:val="00DF3E5D"/>
    <w:rsid w:val="00DF4198"/>
    <w:rsid w:val="00DF4639"/>
    <w:rsid w:val="00E0230C"/>
    <w:rsid w:val="00E04DC1"/>
    <w:rsid w:val="00E1013E"/>
    <w:rsid w:val="00E11C37"/>
    <w:rsid w:val="00E13774"/>
    <w:rsid w:val="00E14CC6"/>
    <w:rsid w:val="00E30CBF"/>
    <w:rsid w:val="00E33D32"/>
    <w:rsid w:val="00E44A19"/>
    <w:rsid w:val="00E50752"/>
    <w:rsid w:val="00E52C9B"/>
    <w:rsid w:val="00E52E88"/>
    <w:rsid w:val="00E55A88"/>
    <w:rsid w:val="00E6281B"/>
    <w:rsid w:val="00E62DCC"/>
    <w:rsid w:val="00E701D2"/>
    <w:rsid w:val="00E727BD"/>
    <w:rsid w:val="00E73F02"/>
    <w:rsid w:val="00E93308"/>
    <w:rsid w:val="00E935AA"/>
    <w:rsid w:val="00EA5D9B"/>
    <w:rsid w:val="00EB3E79"/>
    <w:rsid w:val="00EC6E88"/>
    <w:rsid w:val="00EE153E"/>
    <w:rsid w:val="00EE5F6B"/>
    <w:rsid w:val="00EE7CBC"/>
    <w:rsid w:val="00EF5FBF"/>
    <w:rsid w:val="00EF64F8"/>
    <w:rsid w:val="00EF6F4F"/>
    <w:rsid w:val="00F01793"/>
    <w:rsid w:val="00F12B04"/>
    <w:rsid w:val="00F134A6"/>
    <w:rsid w:val="00F13D81"/>
    <w:rsid w:val="00F13E0A"/>
    <w:rsid w:val="00F2617E"/>
    <w:rsid w:val="00F30C7C"/>
    <w:rsid w:val="00F339DE"/>
    <w:rsid w:val="00F42265"/>
    <w:rsid w:val="00F43B80"/>
    <w:rsid w:val="00F55016"/>
    <w:rsid w:val="00F60104"/>
    <w:rsid w:val="00F61698"/>
    <w:rsid w:val="00F63C1C"/>
    <w:rsid w:val="00F65F11"/>
    <w:rsid w:val="00F714B7"/>
    <w:rsid w:val="00F74D40"/>
    <w:rsid w:val="00F76A46"/>
    <w:rsid w:val="00F8356B"/>
    <w:rsid w:val="00F87C56"/>
    <w:rsid w:val="00F87F60"/>
    <w:rsid w:val="00F94D47"/>
    <w:rsid w:val="00FA1CC9"/>
    <w:rsid w:val="00FA3733"/>
    <w:rsid w:val="00FB1DF5"/>
    <w:rsid w:val="00FB5458"/>
    <w:rsid w:val="00FB7F8A"/>
    <w:rsid w:val="00FC5F35"/>
    <w:rsid w:val="00FC6534"/>
    <w:rsid w:val="00FD1783"/>
    <w:rsid w:val="00FD4D46"/>
    <w:rsid w:val="00FE05C1"/>
    <w:rsid w:val="00FE14A9"/>
    <w:rsid w:val="00FE3326"/>
    <w:rsid w:val="00FE362A"/>
    <w:rsid w:val="00FE46A2"/>
    <w:rsid w:val="00FE7101"/>
    <w:rsid w:val="00FF289C"/>
    <w:rsid w:val="00FF4CF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AF5944"/>
  <w15:chartTrackingRefBased/>
  <w15:docId w15:val="{CE5461BB-4C38-4917-A8B4-D9B7E62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A1B"/>
    <w:rPr>
      <w:rFonts w:ascii="Tahoma" w:hAnsi="Tahoma" w:cs="Tahoma"/>
      <w:sz w:val="16"/>
      <w:szCs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E14C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8557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B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E4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44BB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4637B"/>
    <w:rPr>
      <w:rFonts w:eastAsia="Times New Roman"/>
      <w:szCs w:val="20"/>
      <w:lang w:eastAsia="en-US"/>
    </w:rPr>
  </w:style>
  <w:style w:type="character" w:customStyle="1" w:styleId="BodyTextChar">
    <w:name w:val="Body Text Char"/>
    <w:link w:val="BodyText"/>
    <w:rsid w:val="0014637B"/>
    <w:rPr>
      <w:rFonts w:eastAsia="Times New Roman"/>
      <w:sz w:val="24"/>
      <w:lang w:val="en-AU" w:eastAsia="en-US"/>
    </w:rPr>
  </w:style>
  <w:style w:type="paragraph" w:customStyle="1" w:styleId="RTQBullets">
    <w:name w:val="RTQ Bullets"/>
    <w:basedOn w:val="Normal"/>
    <w:rsid w:val="0014637B"/>
    <w:pPr>
      <w:numPr>
        <w:numId w:val="8"/>
      </w:numPr>
    </w:pPr>
    <w:rPr>
      <w:rFonts w:eastAsia="Times New Roman"/>
      <w:lang w:eastAsia="en-US"/>
    </w:rPr>
  </w:style>
  <w:style w:type="paragraph" w:styleId="ListBullet3">
    <w:name w:val="List Bullet 3"/>
    <w:basedOn w:val="Normal"/>
    <w:autoRedefine/>
    <w:rsid w:val="0014637B"/>
    <w:pPr>
      <w:numPr>
        <w:ilvl w:val="1"/>
        <w:numId w:val="8"/>
      </w:numPr>
    </w:pPr>
    <w:rPr>
      <w:rFonts w:eastAsia="Times New Roman"/>
      <w:lang w:eastAsia="en-US"/>
    </w:rPr>
  </w:style>
  <w:style w:type="paragraph" w:customStyle="1" w:styleId="casestudybullet">
    <w:name w:val="case study bullet"/>
    <w:basedOn w:val="Normal"/>
    <w:rsid w:val="007D201F"/>
    <w:pPr>
      <w:numPr>
        <w:numId w:val="11"/>
      </w:numPr>
      <w:spacing w:after="120" w:line="280" w:lineRule="atLeas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bulletlist2">
    <w:name w:val="bullet list 2"/>
    <w:basedOn w:val="BodyText"/>
    <w:rsid w:val="00952B66"/>
    <w:pPr>
      <w:numPr>
        <w:numId w:val="12"/>
      </w:numPr>
      <w:spacing w:after="120"/>
    </w:pPr>
    <w:rPr>
      <w:rFonts w:ascii="Palatino Linotype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25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gool1\My%20Documents\2014\templates\template%20for%20semester%202.2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1F5A4-AADF-4872-994A-AE06E692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semester 2.2 overview</Template>
  <TotalTime>10</TotalTime>
  <Pages>1</Pages>
  <Words>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458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https://quiz.llnrobot.com.au/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GOOLEY, Robyn</dc:creator>
  <cp:keywords/>
  <cp:lastModifiedBy>Emma Howie</cp:lastModifiedBy>
  <cp:revision>11</cp:revision>
  <cp:lastPrinted>2019-06-20T00:08:00Z</cp:lastPrinted>
  <dcterms:created xsi:type="dcterms:W3CDTF">2019-12-13T07:03:00Z</dcterms:created>
  <dcterms:modified xsi:type="dcterms:W3CDTF">2020-01-21T02:39:00Z</dcterms:modified>
</cp:coreProperties>
</file>