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CF8F6" w14:textId="77777777" w:rsidR="00FB7F8A" w:rsidRDefault="00FB7F8A" w:rsidP="00FB7F8A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50"/>
        <w:gridCol w:w="5245"/>
        <w:gridCol w:w="1701"/>
      </w:tblGrid>
      <w:tr w:rsidR="009E059A" w:rsidRPr="006E0DDC" w14:paraId="6846748C" w14:textId="77777777" w:rsidTr="009E059A">
        <w:trPr>
          <w:trHeight w:val="6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7DECB" w14:textId="77777777" w:rsidR="009E059A" w:rsidRPr="000006AB" w:rsidRDefault="009E059A" w:rsidP="006D1508">
            <w:pPr>
              <w:jc w:val="center"/>
              <w:rPr>
                <w:rFonts w:ascii="Calibri" w:hAnsi="Calibri" w:cs="Calibri"/>
                <w:b/>
              </w:rPr>
            </w:pPr>
            <w:r w:rsidRPr="000006AB">
              <w:rPr>
                <w:rFonts w:ascii="Calibri" w:hAnsi="Calibri" w:cs="Calibri"/>
                <w:b/>
              </w:rPr>
              <w:t>PROJECT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AADB07" w14:textId="77777777" w:rsidR="009E059A" w:rsidRPr="000006AB" w:rsidRDefault="009E059A" w:rsidP="006D1508">
            <w:pPr>
              <w:jc w:val="center"/>
              <w:rPr>
                <w:rFonts w:ascii="Calibri" w:hAnsi="Calibri" w:cs="Calibri"/>
                <w:b/>
              </w:rPr>
            </w:pPr>
            <w:r w:rsidRPr="000006AB">
              <w:rPr>
                <w:rFonts w:ascii="Calibri" w:hAnsi="Calibri" w:cs="Calibri"/>
                <w:b/>
              </w:rPr>
              <w:t>Q#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A167BF" w14:textId="77777777" w:rsidR="009E059A" w:rsidRPr="000006AB" w:rsidRDefault="009E059A" w:rsidP="006D1508">
            <w:pPr>
              <w:jc w:val="center"/>
              <w:rPr>
                <w:rFonts w:ascii="Calibri" w:hAnsi="Calibri" w:cs="Calibri"/>
                <w:b/>
              </w:rPr>
            </w:pPr>
            <w:r w:rsidRPr="000006AB">
              <w:rPr>
                <w:rFonts w:ascii="Calibri" w:hAnsi="Calibri" w:cs="Calibri"/>
                <w:b/>
              </w:rPr>
              <w:t>ASSESSMENT TASKS</w:t>
            </w:r>
          </w:p>
          <w:p w14:paraId="1615D9D0" w14:textId="77777777" w:rsidR="009E059A" w:rsidRPr="000006AB" w:rsidRDefault="009E059A" w:rsidP="006D1508">
            <w:pPr>
              <w:jc w:val="center"/>
              <w:rPr>
                <w:rFonts w:ascii="Calibri" w:hAnsi="Calibri" w:cs="Calibri"/>
                <w:b/>
              </w:rPr>
            </w:pPr>
            <w:r w:rsidRPr="000006AB">
              <w:rPr>
                <w:rFonts w:ascii="Calibri" w:hAnsi="Calibri" w:cs="Calibri"/>
                <w:b/>
              </w:rPr>
              <w:t>(Tick when done and submitted)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51C8B8" w14:textId="77777777" w:rsidR="009E059A" w:rsidRPr="000006AB" w:rsidRDefault="009E059A" w:rsidP="006D1508">
            <w:pPr>
              <w:ind w:right="-118"/>
              <w:jc w:val="center"/>
              <w:rPr>
                <w:rFonts w:ascii="Calibri" w:hAnsi="Calibri" w:cs="Calibri"/>
                <w:b/>
              </w:rPr>
            </w:pPr>
            <w:r w:rsidRPr="000006AB">
              <w:rPr>
                <w:rFonts w:ascii="Calibri" w:hAnsi="Calibri" w:cs="Calibri"/>
                <w:b/>
              </w:rPr>
              <w:t>WHEN COMPLETED</w:t>
            </w:r>
          </w:p>
        </w:tc>
      </w:tr>
      <w:tr w:rsidR="009E059A" w:rsidRPr="00FB7F8A" w14:paraId="215EB0E9" w14:textId="77777777" w:rsidTr="009E059A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5069C78C" w14:textId="77777777" w:rsidR="009E059A" w:rsidRDefault="009E059A" w:rsidP="006D1508">
            <w:pPr>
              <w:rPr>
                <w:rFonts w:ascii="Calibri" w:hAnsi="Calibri" w:cs="Calibri"/>
                <w:b/>
              </w:rPr>
            </w:pPr>
            <w:r w:rsidRPr="000006AB">
              <w:rPr>
                <w:rFonts w:ascii="Calibri" w:hAnsi="Calibri" w:cs="Calibri"/>
                <w:b/>
              </w:rPr>
              <w:t>Introduction and getting started</w:t>
            </w:r>
          </w:p>
          <w:p w14:paraId="71F207C2" w14:textId="2B1B466F" w:rsidR="002817D5" w:rsidRPr="000006AB" w:rsidRDefault="002817D5" w:rsidP="006D150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431C85" w14:textId="05C57DB2" w:rsidR="009E059A" w:rsidRPr="000006AB" w:rsidRDefault="009E059A" w:rsidP="00920C93">
            <w:pPr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Q1-3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C62C0C3" w14:textId="2B176033" w:rsidR="009E059A" w:rsidRPr="00405A88" w:rsidRDefault="009E059A" w:rsidP="00405A8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405A88">
              <w:rPr>
                <w:rFonts w:ascii="Calibri" w:hAnsi="Calibri"/>
              </w:rPr>
              <w:t>Multiple choice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89E902" w14:textId="7C0D609E" w:rsidR="009E059A" w:rsidRPr="000006AB" w:rsidRDefault="009E059A" w:rsidP="00FB7F8A">
            <w:pPr>
              <w:ind w:left="33" w:right="24"/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Self-paced</w:t>
            </w:r>
          </w:p>
        </w:tc>
      </w:tr>
      <w:tr w:rsidR="009E059A" w:rsidRPr="00FB7F8A" w14:paraId="74CF95A7" w14:textId="77777777" w:rsidTr="009E059A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48E0100E" w14:textId="5716EA19" w:rsidR="009E059A" w:rsidRPr="000006AB" w:rsidRDefault="009E059A" w:rsidP="005243C4">
            <w:pPr>
              <w:rPr>
                <w:rFonts w:ascii="Calibri" w:hAnsi="Calibri" w:cs="Calibri"/>
                <w:b/>
              </w:rPr>
            </w:pPr>
            <w:r w:rsidRPr="000006AB">
              <w:rPr>
                <w:rFonts w:ascii="Calibri" w:hAnsi="Calibri" w:cs="Calibri"/>
                <w:b/>
              </w:rPr>
              <w:t xml:space="preserve">PROJECT 1 </w:t>
            </w:r>
            <w:r w:rsidRPr="000006AB">
              <w:rPr>
                <w:rFonts w:ascii="Calibri" w:hAnsi="Calibri" w:cs="Calibri"/>
              </w:rPr>
              <w:t>– Workplace learning pathway 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D4BFB4" w14:textId="0F0815FA" w:rsidR="009E059A" w:rsidRPr="000006AB" w:rsidRDefault="009E059A" w:rsidP="006D1508">
            <w:pPr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Q1</w:t>
            </w:r>
          </w:p>
          <w:p w14:paraId="3ACB3555" w14:textId="5D6CDF88" w:rsidR="009E059A" w:rsidRPr="000006AB" w:rsidRDefault="009E059A" w:rsidP="006D1508">
            <w:pPr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Q2</w:t>
            </w:r>
          </w:p>
          <w:p w14:paraId="480F69C0" w14:textId="77777777" w:rsidR="009E059A" w:rsidRPr="000006AB" w:rsidRDefault="009E059A" w:rsidP="006D1508">
            <w:pPr>
              <w:rPr>
                <w:rFonts w:ascii="Calibri" w:hAnsi="Calibri"/>
              </w:rPr>
            </w:pPr>
          </w:p>
          <w:p w14:paraId="449E3D82" w14:textId="70895CE6" w:rsidR="009E059A" w:rsidRPr="000006AB" w:rsidRDefault="009E059A" w:rsidP="006D1508">
            <w:pPr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Q3</w:t>
            </w:r>
          </w:p>
          <w:p w14:paraId="799F5ABF" w14:textId="720BAAA4" w:rsidR="009E059A" w:rsidRPr="000006AB" w:rsidRDefault="009E059A" w:rsidP="006D1508">
            <w:pPr>
              <w:rPr>
                <w:rFonts w:ascii="Calibri" w:hAnsi="Calibri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4166AD8" w14:textId="0F082BCC" w:rsidR="009E059A" w:rsidRPr="00405A88" w:rsidRDefault="009E059A" w:rsidP="00405A8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405A88">
              <w:rPr>
                <w:rFonts w:ascii="Calibri" w:hAnsi="Calibri"/>
              </w:rPr>
              <w:t xml:space="preserve">Individual Learning Plan </w:t>
            </w:r>
          </w:p>
          <w:p w14:paraId="0B0DB49E" w14:textId="5062DD04" w:rsidR="009E059A" w:rsidRPr="00405A88" w:rsidRDefault="009E059A" w:rsidP="00405A8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405A88">
              <w:rPr>
                <w:rFonts w:ascii="Calibri" w:hAnsi="Calibri"/>
              </w:rPr>
              <w:t>Session plan 1 and the training resources required to deliver (if applicable)</w:t>
            </w:r>
          </w:p>
          <w:p w14:paraId="2DF4A362" w14:textId="5D88F986" w:rsidR="009E059A" w:rsidRPr="00405A88" w:rsidRDefault="009E059A" w:rsidP="00405A8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405A88">
              <w:rPr>
                <w:rFonts w:ascii="Calibri" w:hAnsi="Calibri"/>
              </w:rPr>
              <w:t>rainer Evaluation – Workplace Instruction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2CA8B1" w14:textId="77777777" w:rsidR="009E059A" w:rsidRPr="000006AB" w:rsidRDefault="009E059A" w:rsidP="006D1508">
            <w:pPr>
              <w:ind w:left="33" w:right="24"/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In class</w:t>
            </w:r>
          </w:p>
          <w:p w14:paraId="7F90B250" w14:textId="2E84F79C" w:rsidR="009E059A" w:rsidRPr="000006AB" w:rsidRDefault="009E059A" w:rsidP="00801D79">
            <w:pPr>
              <w:ind w:left="33" w:right="24"/>
              <w:rPr>
                <w:rFonts w:ascii="Calibri" w:hAnsi="Calibri"/>
              </w:rPr>
            </w:pPr>
          </w:p>
        </w:tc>
      </w:tr>
      <w:tr w:rsidR="009E059A" w:rsidRPr="00FB7F8A" w14:paraId="5D13CC87" w14:textId="77777777" w:rsidTr="009E059A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5AAD1117" w14:textId="66999A3C" w:rsidR="009E059A" w:rsidRPr="000006AB" w:rsidRDefault="009E059A" w:rsidP="005243C4">
            <w:pPr>
              <w:rPr>
                <w:rFonts w:ascii="Calibri" w:hAnsi="Calibri" w:cs="Calibri"/>
                <w:b/>
              </w:rPr>
            </w:pPr>
            <w:r w:rsidRPr="000006AB">
              <w:rPr>
                <w:rFonts w:ascii="Calibri" w:hAnsi="Calibri" w:cs="Calibri"/>
                <w:b/>
              </w:rPr>
              <w:t xml:space="preserve">PROJECT 2 </w:t>
            </w:r>
            <w:r w:rsidRPr="000006AB">
              <w:rPr>
                <w:rFonts w:ascii="Calibri" w:hAnsi="Calibri" w:cs="Calibri"/>
              </w:rPr>
              <w:t>– Workplace learning pathway 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758F13" w14:textId="1D489E54" w:rsidR="009E059A" w:rsidRPr="000006AB" w:rsidRDefault="009E059A" w:rsidP="005F7630">
            <w:pPr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Q1</w:t>
            </w:r>
          </w:p>
          <w:p w14:paraId="04FE9F14" w14:textId="77777777" w:rsidR="009E059A" w:rsidRPr="000006AB" w:rsidRDefault="009E059A" w:rsidP="005F7630">
            <w:pPr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Q2</w:t>
            </w:r>
          </w:p>
          <w:p w14:paraId="3D06E468" w14:textId="77777777" w:rsidR="009E059A" w:rsidRPr="000006AB" w:rsidRDefault="009E059A" w:rsidP="005F7630">
            <w:pPr>
              <w:rPr>
                <w:rFonts w:ascii="Calibri" w:hAnsi="Calibri"/>
              </w:rPr>
            </w:pPr>
          </w:p>
          <w:p w14:paraId="37296735" w14:textId="20582036" w:rsidR="009E059A" w:rsidRPr="000006AB" w:rsidRDefault="009E059A" w:rsidP="005F7630">
            <w:pPr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Q3</w:t>
            </w:r>
          </w:p>
          <w:p w14:paraId="3869AB3B" w14:textId="34D087AF" w:rsidR="009E059A" w:rsidRPr="000006AB" w:rsidRDefault="009E059A" w:rsidP="005F7630">
            <w:pPr>
              <w:rPr>
                <w:rFonts w:ascii="Calibri" w:hAnsi="Calibri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00451E2" w14:textId="1E100041" w:rsidR="009E059A" w:rsidRPr="00405A88" w:rsidRDefault="009E059A" w:rsidP="00405A8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405A88">
              <w:rPr>
                <w:rFonts w:ascii="Calibri" w:hAnsi="Calibri"/>
              </w:rPr>
              <w:t xml:space="preserve">Individual Learning Plan </w:t>
            </w:r>
          </w:p>
          <w:p w14:paraId="0853D377" w14:textId="37AAD9AA" w:rsidR="009E059A" w:rsidRPr="00405A88" w:rsidRDefault="009E059A" w:rsidP="00405A8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405A88">
              <w:rPr>
                <w:rFonts w:ascii="Calibri" w:hAnsi="Calibri"/>
              </w:rPr>
              <w:t>Session plan 2 and the training resources required to deliver (if applicable)</w:t>
            </w:r>
          </w:p>
          <w:p w14:paraId="3A5EAE38" w14:textId="7E91C574" w:rsidR="009E059A" w:rsidRPr="00405A88" w:rsidRDefault="009E059A" w:rsidP="00405A8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405A88">
              <w:rPr>
                <w:rFonts w:ascii="Calibri" w:hAnsi="Calibri"/>
              </w:rPr>
              <w:t>rainer Evaluation – Workplace Instruction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4E7C93" w14:textId="22FCD474" w:rsidR="009E059A" w:rsidRPr="000006AB" w:rsidRDefault="009E059A" w:rsidP="00405A88">
            <w:pPr>
              <w:ind w:left="33" w:right="24"/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In class/Self-paced</w:t>
            </w:r>
          </w:p>
        </w:tc>
      </w:tr>
      <w:tr w:rsidR="009E059A" w:rsidRPr="00FB7F8A" w14:paraId="151EBDC0" w14:textId="77777777" w:rsidTr="009E059A">
        <w:tc>
          <w:tcPr>
            <w:tcW w:w="2547" w:type="dxa"/>
            <w:shd w:val="clear" w:color="auto" w:fill="auto"/>
          </w:tcPr>
          <w:p w14:paraId="5B9A4F3A" w14:textId="1D95F94C" w:rsidR="009E059A" w:rsidRPr="000006AB" w:rsidRDefault="009E059A" w:rsidP="00801D79">
            <w:pPr>
              <w:rPr>
                <w:rFonts w:ascii="Calibri" w:hAnsi="Calibri" w:cs="Calibri"/>
                <w:b/>
              </w:rPr>
            </w:pPr>
            <w:r w:rsidRPr="000006AB">
              <w:rPr>
                <w:rFonts w:ascii="Calibri" w:hAnsi="Calibri" w:cs="Calibri"/>
                <w:b/>
              </w:rPr>
              <w:t xml:space="preserve">PROJECT 3 </w:t>
            </w:r>
            <w:r w:rsidRPr="000006AB">
              <w:rPr>
                <w:rFonts w:ascii="Calibri" w:hAnsi="Calibri" w:cs="Calibri"/>
              </w:rPr>
              <w:t>– Group based training</w:t>
            </w:r>
          </w:p>
        </w:tc>
        <w:tc>
          <w:tcPr>
            <w:tcW w:w="850" w:type="dxa"/>
          </w:tcPr>
          <w:p w14:paraId="1C60C341" w14:textId="77777777" w:rsidR="009E059A" w:rsidRPr="000006AB" w:rsidRDefault="009E059A" w:rsidP="00405A88">
            <w:pPr>
              <w:spacing w:line="276" w:lineRule="auto"/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Q1</w:t>
            </w:r>
          </w:p>
          <w:p w14:paraId="472F4504" w14:textId="77777777" w:rsidR="009E059A" w:rsidRPr="000006AB" w:rsidRDefault="009E059A" w:rsidP="00405A88">
            <w:pPr>
              <w:spacing w:line="276" w:lineRule="auto"/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Q2</w:t>
            </w:r>
          </w:p>
          <w:p w14:paraId="7B779154" w14:textId="78180122" w:rsidR="009E059A" w:rsidRPr="000006AB" w:rsidRDefault="009E059A" w:rsidP="00405A88">
            <w:pPr>
              <w:spacing w:line="276" w:lineRule="auto"/>
              <w:rPr>
                <w:rFonts w:ascii="Calibri" w:hAnsi="Calibri"/>
              </w:rPr>
            </w:pPr>
          </w:p>
          <w:p w14:paraId="350F2C6B" w14:textId="5E4DA8B1" w:rsidR="009E059A" w:rsidRPr="000006AB" w:rsidRDefault="009E059A" w:rsidP="00405A88">
            <w:pPr>
              <w:spacing w:line="276" w:lineRule="auto"/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Q3</w:t>
            </w:r>
          </w:p>
          <w:p w14:paraId="2227C3BD" w14:textId="77777777" w:rsidR="009E059A" w:rsidRPr="000006AB" w:rsidRDefault="009E059A" w:rsidP="00405A88">
            <w:pPr>
              <w:spacing w:line="276" w:lineRule="auto"/>
              <w:rPr>
                <w:rFonts w:ascii="Calibri" w:hAnsi="Calibri"/>
              </w:rPr>
            </w:pPr>
          </w:p>
          <w:p w14:paraId="6A8CEC58" w14:textId="5F3D03F9" w:rsidR="009E059A" w:rsidRPr="000006AB" w:rsidRDefault="009E059A" w:rsidP="00405A88">
            <w:pPr>
              <w:spacing w:line="276" w:lineRule="auto"/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Q4</w:t>
            </w:r>
          </w:p>
          <w:p w14:paraId="54ADD503" w14:textId="77777777" w:rsidR="009E059A" w:rsidRPr="000006AB" w:rsidRDefault="009E059A" w:rsidP="00405A88">
            <w:pPr>
              <w:spacing w:line="276" w:lineRule="auto"/>
              <w:rPr>
                <w:rFonts w:ascii="Calibri" w:hAnsi="Calibri"/>
              </w:rPr>
            </w:pPr>
          </w:p>
          <w:p w14:paraId="74BB0104" w14:textId="77777777" w:rsidR="009E059A" w:rsidRPr="000006AB" w:rsidRDefault="009E059A" w:rsidP="00405A88">
            <w:pPr>
              <w:spacing w:line="276" w:lineRule="auto"/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Q5</w:t>
            </w:r>
          </w:p>
          <w:p w14:paraId="5E196240" w14:textId="77777777" w:rsidR="009E059A" w:rsidRDefault="009E059A" w:rsidP="00405A88">
            <w:pPr>
              <w:spacing w:line="276" w:lineRule="auto"/>
              <w:rPr>
                <w:rFonts w:ascii="Calibri" w:hAnsi="Calibri"/>
              </w:rPr>
            </w:pPr>
          </w:p>
          <w:p w14:paraId="5E2F9F03" w14:textId="1E34792C" w:rsidR="009E059A" w:rsidRPr="000006AB" w:rsidRDefault="009E059A" w:rsidP="00405A88">
            <w:pPr>
              <w:spacing w:line="276" w:lineRule="auto"/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Q6</w:t>
            </w:r>
          </w:p>
          <w:p w14:paraId="6FFFFD7C" w14:textId="77777777" w:rsidR="009E059A" w:rsidRPr="000006AB" w:rsidRDefault="009E059A" w:rsidP="00405A88">
            <w:pPr>
              <w:spacing w:line="276" w:lineRule="auto"/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Q7</w:t>
            </w:r>
          </w:p>
          <w:p w14:paraId="58C4D001" w14:textId="546346CB" w:rsidR="009E059A" w:rsidRPr="000006AB" w:rsidRDefault="009E059A" w:rsidP="00405A88">
            <w:pPr>
              <w:spacing w:line="276" w:lineRule="auto"/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Q8</w:t>
            </w:r>
          </w:p>
        </w:tc>
        <w:tc>
          <w:tcPr>
            <w:tcW w:w="5245" w:type="dxa"/>
            <w:shd w:val="clear" w:color="auto" w:fill="auto"/>
          </w:tcPr>
          <w:p w14:paraId="27147292" w14:textId="7A49E484" w:rsidR="009E059A" w:rsidRPr="00405A88" w:rsidRDefault="009E059A" w:rsidP="00405A8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bri" w:hAnsi="Calibri"/>
              </w:rPr>
            </w:pPr>
            <w:r w:rsidRPr="00405A88">
              <w:rPr>
                <w:rFonts w:ascii="Calibri" w:hAnsi="Calibri"/>
              </w:rPr>
              <w:t>Pre-training Preparation Checklist</w:t>
            </w:r>
          </w:p>
          <w:p w14:paraId="7143F891" w14:textId="66EFE12B" w:rsidR="009E059A" w:rsidRDefault="009E059A" w:rsidP="00405A8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bri" w:hAnsi="Calibri"/>
              </w:rPr>
            </w:pPr>
            <w:r w:rsidRPr="00405A88">
              <w:rPr>
                <w:rFonts w:ascii="Calibri" w:hAnsi="Calibri"/>
              </w:rPr>
              <w:t>Communication relating to organisational and training logistics (at least 2)</w:t>
            </w:r>
          </w:p>
          <w:p w14:paraId="6EA68F5D" w14:textId="6D2B2E0A" w:rsidR="009E059A" w:rsidRPr="00405A88" w:rsidRDefault="009E059A" w:rsidP="00405A8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bri" w:hAnsi="Calibri"/>
              </w:rPr>
            </w:pPr>
            <w:r w:rsidRPr="00405A88">
              <w:rPr>
                <w:rFonts w:ascii="Calibri" w:hAnsi="Calibri"/>
              </w:rPr>
              <w:t xml:space="preserve">Session plan topic 1 and the training resources required to deliver </w:t>
            </w:r>
          </w:p>
          <w:p w14:paraId="69094210" w14:textId="77042376" w:rsidR="009E059A" w:rsidRPr="00405A88" w:rsidRDefault="009E059A" w:rsidP="00405A8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bri" w:hAnsi="Calibri"/>
              </w:rPr>
            </w:pPr>
            <w:r w:rsidRPr="00405A88">
              <w:rPr>
                <w:rFonts w:ascii="Calibri" w:hAnsi="Calibri"/>
              </w:rPr>
              <w:t xml:space="preserve">Session plan topic 2 and the training resources required to deliver </w:t>
            </w:r>
          </w:p>
          <w:p w14:paraId="4C3304D8" w14:textId="5C302A98" w:rsidR="009E059A" w:rsidRPr="00405A88" w:rsidRDefault="009E059A" w:rsidP="00405A8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bri" w:hAnsi="Calibri"/>
              </w:rPr>
            </w:pPr>
            <w:r w:rsidRPr="00405A88">
              <w:rPr>
                <w:rFonts w:ascii="Calibri" w:hAnsi="Calibri"/>
              </w:rPr>
              <w:t>Training Attendance Records for session 1 and session 2</w:t>
            </w:r>
          </w:p>
          <w:p w14:paraId="4064EC3E" w14:textId="00DBE3A7" w:rsidR="009E059A" w:rsidRPr="00405A88" w:rsidRDefault="009E059A" w:rsidP="00405A8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bri" w:hAnsi="Calibri"/>
              </w:rPr>
            </w:pPr>
            <w:r w:rsidRPr="00405A88">
              <w:rPr>
                <w:rFonts w:ascii="Calibri" w:hAnsi="Calibri"/>
              </w:rPr>
              <w:t>Training Evaluation – Group Based Delivery</w:t>
            </w:r>
          </w:p>
          <w:p w14:paraId="2C5A776F" w14:textId="7E571325" w:rsidR="009E059A" w:rsidRPr="00405A88" w:rsidRDefault="009E059A" w:rsidP="00405A8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bri" w:hAnsi="Calibri"/>
              </w:rPr>
            </w:pPr>
            <w:r w:rsidRPr="00405A88">
              <w:rPr>
                <w:rFonts w:ascii="Calibri" w:hAnsi="Calibri"/>
              </w:rPr>
              <w:t>Trainer Self and Session Evaluation</w:t>
            </w:r>
          </w:p>
          <w:p w14:paraId="2F21505E" w14:textId="77777777" w:rsidR="009E059A" w:rsidRDefault="002817D5" w:rsidP="00405A8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Survey Feedback Form</w:t>
            </w:r>
            <w:r w:rsidR="009E059A" w:rsidRPr="00405A88">
              <w:rPr>
                <w:rFonts w:ascii="Calibri" w:hAnsi="Calibri"/>
              </w:rPr>
              <w:t xml:space="preserve"> (minimum 8)</w:t>
            </w:r>
          </w:p>
          <w:p w14:paraId="0D7C93F0" w14:textId="05191AAF" w:rsidR="002817D5" w:rsidRPr="00405A88" w:rsidRDefault="002817D5" w:rsidP="002817D5">
            <w:pPr>
              <w:pStyle w:val="ListParagraph"/>
              <w:spacing w:line="276" w:lineRule="auto"/>
              <w:ind w:left="36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7F4407D8" w14:textId="5FBAF95A" w:rsidR="009E059A" w:rsidRPr="000006AB" w:rsidRDefault="009E059A" w:rsidP="00405A88">
            <w:pPr>
              <w:ind w:left="33" w:right="24"/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In class</w:t>
            </w:r>
            <w:r>
              <w:rPr>
                <w:rFonts w:ascii="Calibri" w:hAnsi="Calibri"/>
              </w:rPr>
              <w:t>/</w:t>
            </w:r>
            <w:r w:rsidRPr="000006AB">
              <w:rPr>
                <w:rFonts w:ascii="Calibri" w:hAnsi="Calibri"/>
              </w:rPr>
              <w:t>Self-paced</w:t>
            </w:r>
          </w:p>
        </w:tc>
      </w:tr>
      <w:tr w:rsidR="009E059A" w:rsidRPr="00FB7F8A" w14:paraId="4EC6EBE4" w14:textId="77777777" w:rsidTr="009E059A">
        <w:tc>
          <w:tcPr>
            <w:tcW w:w="2547" w:type="dxa"/>
            <w:shd w:val="clear" w:color="auto" w:fill="auto"/>
          </w:tcPr>
          <w:p w14:paraId="2A75434D" w14:textId="1DA3AD76" w:rsidR="009E059A" w:rsidRPr="000006AB" w:rsidRDefault="009E059A" w:rsidP="00D114F8">
            <w:pPr>
              <w:rPr>
                <w:rFonts w:ascii="Calibri" w:hAnsi="Calibri" w:cs="Calibri"/>
                <w:b/>
              </w:rPr>
            </w:pPr>
            <w:r w:rsidRPr="000006AB">
              <w:rPr>
                <w:rFonts w:ascii="Calibri" w:hAnsi="Calibri" w:cs="Calibri"/>
                <w:b/>
              </w:rPr>
              <w:t>PROJECT 4</w:t>
            </w:r>
            <w:r w:rsidRPr="000006AB">
              <w:rPr>
                <w:rFonts w:ascii="Calibri" w:hAnsi="Calibri"/>
              </w:rPr>
              <w:t>– Knowledge questions</w:t>
            </w:r>
          </w:p>
        </w:tc>
        <w:tc>
          <w:tcPr>
            <w:tcW w:w="850" w:type="dxa"/>
          </w:tcPr>
          <w:p w14:paraId="6FA3A53B" w14:textId="1D63FA22" w:rsidR="009E059A" w:rsidRPr="000006AB" w:rsidRDefault="009E059A" w:rsidP="00D114F8">
            <w:pPr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>Q1-2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3593CB17" w14:textId="77777777" w:rsidR="009E059A" w:rsidRPr="009E059A" w:rsidRDefault="009E059A" w:rsidP="00405A88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405A88">
              <w:rPr>
                <w:rFonts w:ascii="Calibri" w:hAnsi="Calibri"/>
              </w:rPr>
              <w:t>Knowledge Questions</w:t>
            </w:r>
            <w:r w:rsidRPr="000006A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004053C" w14:textId="77777777" w:rsidR="009E059A" w:rsidRDefault="009E059A" w:rsidP="009E059A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  <w:r w:rsidRPr="009E059A">
              <w:rPr>
                <w:rFonts w:ascii="Calibri" w:hAnsi="Calibri"/>
                <w:sz w:val="20"/>
                <w:szCs w:val="20"/>
              </w:rPr>
              <w:t>Answers may be found in the Training Manual provided, by conducting own research or during class delivery.</w:t>
            </w:r>
          </w:p>
          <w:p w14:paraId="7406B47A" w14:textId="0538D304" w:rsidR="002817D5" w:rsidRPr="00405A88" w:rsidRDefault="002817D5" w:rsidP="009E059A">
            <w:pPr>
              <w:pStyle w:val="ListParagraph"/>
              <w:ind w:left="360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14:paraId="4046A9D3" w14:textId="24FA01CC" w:rsidR="009E059A" w:rsidRPr="000006AB" w:rsidRDefault="009E059A" w:rsidP="00D114F8">
            <w:pPr>
              <w:ind w:left="33" w:right="24"/>
              <w:rPr>
                <w:rFonts w:ascii="Calibri" w:hAnsi="Calibri"/>
              </w:rPr>
            </w:pPr>
            <w:r w:rsidRPr="000006AB">
              <w:rPr>
                <w:rFonts w:ascii="Calibri" w:hAnsi="Calibri"/>
              </w:rPr>
              <w:t xml:space="preserve">Self-paced </w:t>
            </w:r>
          </w:p>
        </w:tc>
      </w:tr>
    </w:tbl>
    <w:p w14:paraId="5E59D962" w14:textId="79BFDE81" w:rsidR="00E701D2" w:rsidRDefault="00E701D2" w:rsidP="00EE7CBC">
      <w:pPr>
        <w:rPr>
          <w:rFonts w:ascii="Calibri" w:hAnsi="Calibri" w:cs="Arial"/>
          <w:b/>
          <w:sz w:val="22"/>
          <w:szCs w:val="22"/>
        </w:rPr>
      </w:pPr>
    </w:p>
    <w:sectPr w:rsidR="00E701D2" w:rsidSect="00197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C7547" w14:textId="77777777" w:rsidR="0084065D" w:rsidRDefault="0084065D" w:rsidP="00DE44BB">
      <w:r>
        <w:separator/>
      </w:r>
    </w:p>
  </w:endnote>
  <w:endnote w:type="continuationSeparator" w:id="0">
    <w:p w14:paraId="517D4F14" w14:textId="77777777" w:rsidR="0084065D" w:rsidRDefault="0084065D" w:rsidP="00DE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FB791" w14:textId="77777777" w:rsidR="00E57F94" w:rsidRDefault="00E57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1E0" w:firstRow="1" w:lastRow="1" w:firstColumn="1" w:lastColumn="1" w:noHBand="0" w:noVBand="0"/>
    </w:tblPr>
    <w:tblGrid>
      <w:gridCol w:w="5965"/>
      <w:gridCol w:w="3027"/>
      <w:gridCol w:w="1474"/>
    </w:tblGrid>
    <w:tr w:rsidR="00995ECD" w:rsidRPr="00DF10BD" w14:paraId="34A6D5CE" w14:textId="77777777" w:rsidTr="00282E22">
      <w:trPr>
        <w:trHeight w:val="180"/>
        <w:jc w:val="center"/>
      </w:trPr>
      <w:tc>
        <w:tcPr>
          <w:tcW w:w="2850" w:type="pct"/>
          <w:vAlign w:val="center"/>
          <w:hideMark/>
        </w:tcPr>
        <w:p w14:paraId="40B99547" w14:textId="43F8DAD4" w:rsidR="00995ECD" w:rsidRPr="00DF10BD" w:rsidRDefault="00995ECD" w:rsidP="00995ECD">
          <w:pPr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  <w:r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>Delivery Cluster Assessment Summary</w:t>
          </w:r>
        </w:p>
      </w:tc>
      <w:tc>
        <w:tcPr>
          <w:tcW w:w="1446" w:type="pct"/>
          <w:vAlign w:val="center"/>
        </w:tcPr>
        <w:p w14:paraId="2AA0A18E" w14:textId="77777777" w:rsidR="00995ECD" w:rsidRPr="00DF10BD" w:rsidRDefault="00995ECD" w:rsidP="00282E22">
          <w:pPr>
            <w:jc w:val="both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704" w:type="pct"/>
          <w:vAlign w:val="center"/>
          <w:hideMark/>
        </w:tcPr>
        <w:p w14:paraId="6F62997A" w14:textId="04FC3850" w:rsidR="00995ECD" w:rsidRPr="00DF10BD" w:rsidRDefault="00E57F94" w:rsidP="00282E22">
          <w:pPr>
            <w:jc w:val="right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  <w:r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>21</w:t>
          </w:r>
          <w:r w:rsidR="00995EC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>/1/2020</w:t>
          </w:r>
        </w:p>
      </w:tc>
    </w:tr>
    <w:tr w:rsidR="00995ECD" w:rsidRPr="00DF10BD" w14:paraId="18BF2BD5" w14:textId="77777777" w:rsidTr="00282E22">
      <w:trPr>
        <w:trHeight w:val="180"/>
        <w:jc w:val="center"/>
      </w:trPr>
      <w:tc>
        <w:tcPr>
          <w:tcW w:w="2850" w:type="pct"/>
          <w:vAlign w:val="center"/>
          <w:hideMark/>
        </w:tcPr>
        <w:p w14:paraId="7F651CAB" w14:textId="77777777" w:rsidR="00995ECD" w:rsidRPr="00DF10BD" w:rsidRDefault="00995ECD" w:rsidP="00282E22">
          <w:pPr>
            <w:jc w:val="both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>© Blueprint Career Development</w:t>
          </w:r>
        </w:p>
      </w:tc>
      <w:tc>
        <w:tcPr>
          <w:tcW w:w="1446" w:type="pct"/>
          <w:vAlign w:val="center"/>
        </w:tcPr>
        <w:p w14:paraId="6509CE58" w14:textId="77777777" w:rsidR="00995ECD" w:rsidRPr="00DF10BD" w:rsidRDefault="00995ECD" w:rsidP="00282E22">
          <w:pPr>
            <w:jc w:val="both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</w:p>
      </w:tc>
      <w:tc>
        <w:tcPr>
          <w:tcW w:w="704" w:type="pct"/>
          <w:vAlign w:val="center"/>
          <w:hideMark/>
        </w:tcPr>
        <w:p w14:paraId="443DFA7B" w14:textId="77777777" w:rsidR="00995ECD" w:rsidRPr="00DF10BD" w:rsidRDefault="00995ECD" w:rsidP="00282E22">
          <w:pPr>
            <w:jc w:val="right"/>
            <w:rPr>
              <w:rFonts w:ascii="Calibri" w:hAnsi="Calibri" w:cs="Arial"/>
              <w:color w:val="7F7F7F" w:themeColor="text1" w:themeTint="80"/>
              <w:sz w:val="16"/>
              <w:szCs w:val="16"/>
            </w:rPr>
          </w:pP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 xml:space="preserve"> </w: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begin"/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separate"/>
          </w:r>
          <w:r>
            <w:rPr>
              <w:rFonts w:ascii="Calibri" w:hAnsi="Calibri" w:cs="Arial"/>
              <w:noProof/>
              <w:color w:val="7F7F7F" w:themeColor="text1" w:themeTint="80"/>
              <w:sz w:val="16"/>
              <w:szCs w:val="16"/>
            </w:rPr>
            <w:t>1</w: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end"/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 xml:space="preserve"> of </w: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begin"/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separate"/>
          </w:r>
          <w:r>
            <w:rPr>
              <w:rFonts w:ascii="Calibri" w:hAnsi="Calibri" w:cs="Arial"/>
              <w:noProof/>
              <w:color w:val="7F7F7F" w:themeColor="text1" w:themeTint="80"/>
              <w:sz w:val="16"/>
              <w:szCs w:val="16"/>
            </w:rPr>
            <w:t>2</w:t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fldChar w:fldCharType="end"/>
          </w:r>
          <w:r w:rsidRPr="00DF10BD">
            <w:rPr>
              <w:rFonts w:ascii="Calibri" w:hAnsi="Calibri" w:cs="Arial"/>
              <w:color w:val="7F7F7F" w:themeColor="text1" w:themeTint="80"/>
              <w:sz w:val="16"/>
              <w:szCs w:val="16"/>
            </w:rPr>
            <w:t xml:space="preserve"> </w:t>
          </w:r>
        </w:p>
      </w:tc>
    </w:tr>
  </w:tbl>
  <w:p w14:paraId="33EBAF8F" w14:textId="77777777" w:rsidR="00995ECD" w:rsidRDefault="00995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48313" w14:textId="77777777" w:rsidR="00E57F94" w:rsidRDefault="00E57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DECC4" w14:textId="77777777" w:rsidR="0084065D" w:rsidRDefault="0084065D" w:rsidP="00DE44BB">
      <w:r>
        <w:separator/>
      </w:r>
    </w:p>
  </w:footnote>
  <w:footnote w:type="continuationSeparator" w:id="0">
    <w:p w14:paraId="6C1B535D" w14:textId="77777777" w:rsidR="0084065D" w:rsidRDefault="0084065D" w:rsidP="00DE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13213" w14:textId="77777777" w:rsidR="001526EF" w:rsidRDefault="001526EF" w:rsidP="00DE44BB">
    <w:pPr>
      <w:pStyle w:val="Header"/>
      <w:tabs>
        <w:tab w:val="clear" w:pos="4320"/>
        <w:tab w:val="clear" w:pos="8640"/>
        <w:tab w:val="center" w:pos="7568"/>
        <w:tab w:val="right" w:pos="15136"/>
      </w:tabs>
    </w:pPr>
    <w:r>
      <w:t>[Type text]</w:t>
    </w:r>
    <w:r>
      <w:tab/>
      <w:t>[Type text]</w:t>
    </w:r>
    <w:r>
      <w:tab/>
      <w:t>[Type text]</w:t>
    </w:r>
  </w:p>
  <w:p w14:paraId="1DBACA76" w14:textId="77777777" w:rsidR="001526EF" w:rsidRDefault="00152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936BB" w14:textId="1DDF7E92" w:rsidR="000467EC" w:rsidRDefault="00D114F8" w:rsidP="00D114F8">
    <w:pPr>
      <w:pStyle w:val="Header"/>
      <w:tabs>
        <w:tab w:val="clear" w:pos="4320"/>
        <w:tab w:val="clear" w:pos="8640"/>
        <w:tab w:val="center" w:pos="7568"/>
        <w:tab w:val="right" w:pos="15136"/>
      </w:tabs>
    </w:pPr>
    <w:r>
      <w:rPr>
        <w:noProof/>
        <w:lang w:val="en-GB" w:eastAsia="en-GB"/>
      </w:rPr>
      <w:drawing>
        <wp:inline distT="0" distB="0" distL="0" distR="0" wp14:anchorId="06775DDB" wp14:editId="2B7AB8FF">
          <wp:extent cx="923926" cy="37599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332" cy="3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6EF">
      <w:tab/>
    </w:r>
    <w:r>
      <w:t xml:space="preserve"> </w:t>
    </w:r>
    <w:r w:rsidR="00BF0A86" w:rsidRPr="000006AB">
      <w:rPr>
        <w:rFonts w:ascii="Calibri" w:hAnsi="Calibri" w:cs="Calibri"/>
        <w:b/>
        <w:sz w:val="32"/>
        <w:szCs w:val="32"/>
      </w:rPr>
      <w:t>Cluster</w:t>
    </w:r>
    <w:r w:rsidR="00A03E07" w:rsidRPr="000006AB">
      <w:rPr>
        <w:rFonts w:ascii="Calibri" w:hAnsi="Calibri" w:cs="Calibri"/>
        <w:b/>
        <w:sz w:val="32"/>
        <w:szCs w:val="32"/>
      </w:rPr>
      <w:t xml:space="preserve"> 3</w:t>
    </w:r>
    <w:r w:rsidR="00BF0A86" w:rsidRPr="000006AB">
      <w:rPr>
        <w:rFonts w:ascii="Calibri" w:hAnsi="Calibri" w:cs="Calibri"/>
        <w:b/>
        <w:sz w:val="32"/>
        <w:szCs w:val="32"/>
      </w:rPr>
      <w:t xml:space="preserve"> –</w:t>
    </w:r>
    <w:r w:rsidR="000467EC" w:rsidRPr="000006AB">
      <w:rPr>
        <w:rFonts w:ascii="Calibri" w:hAnsi="Calibri" w:cs="Calibri"/>
        <w:b/>
        <w:sz w:val="32"/>
        <w:szCs w:val="32"/>
      </w:rPr>
      <w:t xml:space="preserve"> </w:t>
    </w:r>
    <w:r w:rsidR="00A03E07" w:rsidRPr="000006AB">
      <w:rPr>
        <w:rFonts w:ascii="Calibri" w:hAnsi="Calibri" w:cs="Calibri"/>
        <w:b/>
        <w:sz w:val="32"/>
        <w:szCs w:val="32"/>
      </w:rPr>
      <w:t xml:space="preserve">Delivery </w:t>
    </w:r>
    <w:r w:rsidR="00995ECD">
      <w:rPr>
        <w:rFonts w:ascii="Calibri" w:hAnsi="Calibri" w:cs="Calibri"/>
        <w:b/>
        <w:sz w:val="32"/>
        <w:szCs w:val="32"/>
      </w:rPr>
      <w:t xml:space="preserve">Cluster </w:t>
    </w:r>
    <w:r w:rsidR="00A03E07" w:rsidRPr="000006AB">
      <w:rPr>
        <w:rFonts w:ascii="Calibri" w:hAnsi="Calibri" w:cs="Calibri"/>
        <w:b/>
        <w:sz w:val="32"/>
        <w:szCs w:val="32"/>
      </w:rPr>
      <w:t xml:space="preserve">Assessment </w:t>
    </w:r>
    <w:r w:rsidR="000467EC" w:rsidRPr="000006AB">
      <w:rPr>
        <w:rFonts w:ascii="Calibri" w:hAnsi="Calibri" w:cs="Calibri"/>
        <w:b/>
        <w:sz w:val="32"/>
        <w:szCs w:val="32"/>
      </w:rPr>
      <w:t>Summary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0BAB9" w14:textId="77777777" w:rsidR="00E57F94" w:rsidRDefault="00E57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168C324"/>
    <w:lvl w:ilvl="0">
      <w:start w:val="1"/>
      <w:numFmt w:val="bullet"/>
      <w:lvlText w:val=""/>
      <w:lvlJc w:val="left"/>
      <w:pPr>
        <w:tabs>
          <w:tab w:val="num" w:pos="-1179"/>
        </w:tabs>
        <w:ind w:left="-1179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459"/>
        </w:tabs>
        <w:ind w:left="-99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61"/>
        </w:tabs>
        <w:ind w:left="621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981"/>
        </w:tabs>
        <w:ind w:left="1341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1701"/>
        </w:tabs>
        <w:ind w:left="2061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421"/>
        </w:tabs>
        <w:ind w:left="2781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141"/>
        </w:tabs>
        <w:ind w:left="3501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3861"/>
        </w:tabs>
        <w:ind w:left="4221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581"/>
        </w:tabs>
        <w:ind w:left="4941" w:hanging="360"/>
      </w:pPr>
      <w:rPr>
        <w:rFonts w:ascii="Wingdings" w:hAnsi="Wingdings" w:hint="default"/>
      </w:rPr>
    </w:lvl>
  </w:abstractNum>
  <w:abstractNum w:abstractNumId="1" w15:restartNumberingAfterBreak="0">
    <w:nsid w:val="03520A42"/>
    <w:multiLevelType w:val="hybridMultilevel"/>
    <w:tmpl w:val="5A68D75A"/>
    <w:lvl w:ilvl="0" w:tplc="5630E1C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8E5"/>
    <w:multiLevelType w:val="hybridMultilevel"/>
    <w:tmpl w:val="4750437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A8D3A51"/>
    <w:multiLevelType w:val="hybridMultilevel"/>
    <w:tmpl w:val="095EA006"/>
    <w:lvl w:ilvl="0" w:tplc="7A7696D2">
      <w:start w:val="1"/>
      <w:numFmt w:val="bullet"/>
      <w:pStyle w:val="casestud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D5E80"/>
    <w:multiLevelType w:val="hybridMultilevel"/>
    <w:tmpl w:val="20FCA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039"/>
    <w:multiLevelType w:val="hybridMultilevel"/>
    <w:tmpl w:val="A994FCEC"/>
    <w:lvl w:ilvl="0" w:tplc="F2E853C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F6BE4"/>
    <w:multiLevelType w:val="hybridMultilevel"/>
    <w:tmpl w:val="0308BC8E"/>
    <w:lvl w:ilvl="0" w:tplc="2CBEE0A0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3F5C80"/>
    <w:multiLevelType w:val="hybridMultilevel"/>
    <w:tmpl w:val="ECE2348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2C1C6E2B"/>
    <w:multiLevelType w:val="hybridMultilevel"/>
    <w:tmpl w:val="E196B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058AD"/>
    <w:multiLevelType w:val="hybridMultilevel"/>
    <w:tmpl w:val="6E0063D6"/>
    <w:lvl w:ilvl="0" w:tplc="F2E853C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D13197"/>
    <w:multiLevelType w:val="hybridMultilevel"/>
    <w:tmpl w:val="6930B6CE"/>
    <w:lvl w:ilvl="0" w:tplc="F2E853C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FB01CD"/>
    <w:multiLevelType w:val="hybridMultilevel"/>
    <w:tmpl w:val="8E467980"/>
    <w:lvl w:ilvl="0" w:tplc="F2E853C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73868"/>
    <w:multiLevelType w:val="hybridMultilevel"/>
    <w:tmpl w:val="D5AA6552"/>
    <w:lvl w:ilvl="0" w:tplc="0BF889B4">
      <w:start w:val="1"/>
      <w:numFmt w:val="bullet"/>
      <w:pStyle w:val="RTQBullets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</w:rPr>
    </w:lvl>
    <w:lvl w:ilvl="1" w:tplc="8202E73E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0912"/>
    <w:multiLevelType w:val="hybridMultilevel"/>
    <w:tmpl w:val="C06EB62A"/>
    <w:lvl w:ilvl="0" w:tplc="8CCA9970">
      <w:start w:val="1"/>
      <w:numFmt w:val="bullet"/>
      <w:pStyle w:val="bulletlis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B131C"/>
    <w:multiLevelType w:val="hybridMultilevel"/>
    <w:tmpl w:val="892A8B6C"/>
    <w:lvl w:ilvl="0" w:tplc="57327DAA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B22FB"/>
    <w:multiLevelType w:val="hybridMultilevel"/>
    <w:tmpl w:val="692665BE"/>
    <w:lvl w:ilvl="0" w:tplc="5630E1C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27377"/>
    <w:multiLevelType w:val="hybridMultilevel"/>
    <w:tmpl w:val="F71A3E92"/>
    <w:lvl w:ilvl="0" w:tplc="5630E1C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53675"/>
    <w:multiLevelType w:val="hybridMultilevel"/>
    <w:tmpl w:val="A7389880"/>
    <w:lvl w:ilvl="0" w:tplc="F2E853C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FF7FDC"/>
    <w:multiLevelType w:val="hybridMultilevel"/>
    <w:tmpl w:val="C8642F1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0"/>
  </w:num>
  <w:num w:numId="5">
    <w:abstractNumId w:val="16"/>
  </w:num>
  <w:num w:numId="6">
    <w:abstractNumId w:val="15"/>
  </w:num>
  <w:num w:numId="7">
    <w:abstractNumId w:val="1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13"/>
  </w:num>
  <w:num w:numId="13">
    <w:abstractNumId w:val="6"/>
  </w:num>
  <w:num w:numId="14">
    <w:abstractNumId w:val="18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zNjMxNjQHMsyMDJR0lIJTi4sz8/NACoxqAVzg+KYsAAAA"/>
  </w:docVars>
  <w:rsids>
    <w:rsidRoot w:val="00182FFD"/>
    <w:rsid w:val="000006AB"/>
    <w:rsid w:val="00002E80"/>
    <w:rsid w:val="00004F6B"/>
    <w:rsid w:val="00013CA8"/>
    <w:rsid w:val="00022D3A"/>
    <w:rsid w:val="00023D2B"/>
    <w:rsid w:val="00027EB5"/>
    <w:rsid w:val="000302D9"/>
    <w:rsid w:val="00032FFE"/>
    <w:rsid w:val="00035228"/>
    <w:rsid w:val="000467EC"/>
    <w:rsid w:val="00047ED1"/>
    <w:rsid w:val="000504C8"/>
    <w:rsid w:val="000603BB"/>
    <w:rsid w:val="0006193E"/>
    <w:rsid w:val="00063BBB"/>
    <w:rsid w:val="00074536"/>
    <w:rsid w:val="00077A1B"/>
    <w:rsid w:val="000827AA"/>
    <w:rsid w:val="00085404"/>
    <w:rsid w:val="000A34BA"/>
    <w:rsid w:val="000A48DA"/>
    <w:rsid w:val="000A4D3D"/>
    <w:rsid w:val="000A6328"/>
    <w:rsid w:val="000B046C"/>
    <w:rsid w:val="000B1433"/>
    <w:rsid w:val="000B3C1C"/>
    <w:rsid w:val="000B5128"/>
    <w:rsid w:val="000B5904"/>
    <w:rsid w:val="000C263E"/>
    <w:rsid w:val="000C75EA"/>
    <w:rsid w:val="000D697B"/>
    <w:rsid w:val="000D6D4E"/>
    <w:rsid w:val="000E4F29"/>
    <w:rsid w:val="000E5A98"/>
    <w:rsid w:val="000E71D0"/>
    <w:rsid w:val="001029A7"/>
    <w:rsid w:val="00104769"/>
    <w:rsid w:val="00104DFC"/>
    <w:rsid w:val="0010704E"/>
    <w:rsid w:val="00107F70"/>
    <w:rsid w:val="00111755"/>
    <w:rsid w:val="00123BC9"/>
    <w:rsid w:val="00130721"/>
    <w:rsid w:val="001365B6"/>
    <w:rsid w:val="00141DC7"/>
    <w:rsid w:val="001421A5"/>
    <w:rsid w:val="00145158"/>
    <w:rsid w:val="00145987"/>
    <w:rsid w:val="0014637B"/>
    <w:rsid w:val="001526EF"/>
    <w:rsid w:val="00156FCA"/>
    <w:rsid w:val="00160FB7"/>
    <w:rsid w:val="001679CB"/>
    <w:rsid w:val="00171A1F"/>
    <w:rsid w:val="00171A61"/>
    <w:rsid w:val="00174054"/>
    <w:rsid w:val="00175F28"/>
    <w:rsid w:val="0018051D"/>
    <w:rsid w:val="00182FFD"/>
    <w:rsid w:val="00183992"/>
    <w:rsid w:val="00184A1D"/>
    <w:rsid w:val="00185538"/>
    <w:rsid w:val="001908C8"/>
    <w:rsid w:val="001910C7"/>
    <w:rsid w:val="00192B56"/>
    <w:rsid w:val="00197374"/>
    <w:rsid w:val="0019797F"/>
    <w:rsid w:val="001A1ABB"/>
    <w:rsid w:val="001A6E81"/>
    <w:rsid w:val="001B3180"/>
    <w:rsid w:val="001B3D18"/>
    <w:rsid w:val="001B4280"/>
    <w:rsid w:val="001D1F68"/>
    <w:rsid w:val="001D6319"/>
    <w:rsid w:val="001E4EF0"/>
    <w:rsid w:val="001E585E"/>
    <w:rsid w:val="001F1EE0"/>
    <w:rsid w:val="001F309E"/>
    <w:rsid w:val="001F343C"/>
    <w:rsid w:val="001F4E52"/>
    <w:rsid w:val="0020064C"/>
    <w:rsid w:val="00201DDE"/>
    <w:rsid w:val="00207026"/>
    <w:rsid w:val="00214EDC"/>
    <w:rsid w:val="00215419"/>
    <w:rsid w:val="00220725"/>
    <w:rsid w:val="00225693"/>
    <w:rsid w:val="0022788A"/>
    <w:rsid w:val="00231C38"/>
    <w:rsid w:val="002360C0"/>
    <w:rsid w:val="0023692E"/>
    <w:rsid w:val="00243D56"/>
    <w:rsid w:val="00244EC6"/>
    <w:rsid w:val="00245C4C"/>
    <w:rsid w:val="00246BD0"/>
    <w:rsid w:val="00247684"/>
    <w:rsid w:val="002508F6"/>
    <w:rsid w:val="00256C44"/>
    <w:rsid w:val="00256F08"/>
    <w:rsid w:val="00257B82"/>
    <w:rsid w:val="002642EF"/>
    <w:rsid w:val="002653B2"/>
    <w:rsid w:val="0026593E"/>
    <w:rsid w:val="002677FF"/>
    <w:rsid w:val="00267C1F"/>
    <w:rsid w:val="00270C5A"/>
    <w:rsid w:val="0027527A"/>
    <w:rsid w:val="0027777B"/>
    <w:rsid w:val="002817D5"/>
    <w:rsid w:val="002828BC"/>
    <w:rsid w:val="002872FC"/>
    <w:rsid w:val="00290720"/>
    <w:rsid w:val="00291121"/>
    <w:rsid w:val="00292BFF"/>
    <w:rsid w:val="002A68BF"/>
    <w:rsid w:val="002B10E6"/>
    <w:rsid w:val="002C31C1"/>
    <w:rsid w:val="002C3B44"/>
    <w:rsid w:val="002D1913"/>
    <w:rsid w:val="002D5C22"/>
    <w:rsid w:val="002E4A7D"/>
    <w:rsid w:val="002F5EC8"/>
    <w:rsid w:val="002F77E5"/>
    <w:rsid w:val="00300956"/>
    <w:rsid w:val="00311F12"/>
    <w:rsid w:val="00312CB6"/>
    <w:rsid w:val="00323B63"/>
    <w:rsid w:val="00325D5A"/>
    <w:rsid w:val="003501B4"/>
    <w:rsid w:val="0035150F"/>
    <w:rsid w:val="00355246"/>
    <w:rsid w:val="0037187C"/>
    <w:rsid w:val="003754F0"/>
    <w:rsid w:val="00377EB5"/>
    <w:rsid w:val="003811B7"/>
    <w:rsid w:val="00383993"/>
    <w:rsid w:val="00383FD4"/>
    <w:rsid w:val="0039287D"/>
    <w:rsid w:val="003A07BC"/>
    <w:rsid w:val="003A60E5"/>
    <w:rsid w:val="003B173B"/>
    <w:rsid w:val="003B78B5"/>
    <w:rsid w:val="003C16C2"/>
    <w:rsid w:val="003D1B25"/>
    <w:rsid w:val="003D6E6F"/>
    <w:rsid w:val="003E0AD8"/>
    <w:rsid w:val="003F07EA"/>
    <w:rsid w:val="003F353D"/>
    <w:rsid w:val="00403830"/>
    <w:rsid w:val="004044E2"/>
    <w:rsid w:val="00405767"/>
    <w:rsid w:val="00405A88"/>
    <w:rsid w:val="00405BEB"/>
    <w:rsid w:val="00405EBC"/>
    <w:rsid w:val="00412406"/>
    <w:rsid w:val="00417D3C"/>
    <w:rsid w:val="004266DE"/>
    <w:rsid w:val="00430AFC"/>
    <w:rsid w:val="00441EAC"/>
    <w:rsid w:val="004651BE"/>
    <w:rsid w:val="0046577E"/>
    <w:rsid w:val="004719A9"/>
    <w:rsid w:val="00472D58"/>
    <w:rsid w:val="00490012"/>
    <w:rsid w:val="00490ADC"/>
    <w:rsid w:val="0049233A"/>
    <w:rsid w:val="0049335E"/>
    <w:rsid w:val="00497094"/>
    <w:rsid w:val="004977E1"/>
    <w:rsid w:val="004A4F8B"/>
    <w:rsid w:val="004B3ACB"/>
    <w:rsid w:val="004C209E"/>
    <w:rsid w:val="004D5C83"/>
    <w:rsid w:val="004D667B"/>
    <w:rsid w:val="004D7AD8"/>
    <w:rsid w:val="004E4249"/>
    <w:rsid w:val="0051657B"/>
    <w:rsid w:val="00522DCC"/>
    <w:rsid w:val="00523408"/>
    <w:rsid w:val="005243C4"/>
    <w:rsid w:val="00534616"/>
    <w:rsid w:val="0053548F"/>
    <w:rsid w:val="00540AD5"/>
    <w:rsid w:val="00543135"/>
    <w:rsid w:val="00555991"/>
    <w:rsid w:val="00565074"/>
    <w:rsid w:val="00570A91"/>
    <w:rsid w:val="00570EBD"/>
    <w:rsid w:val="0057659F"/>
    <w:rsid w:val="00577EAC"/>
    <w:rsid w:val="005820B0"/>
    <w:rsid w:val="00584091"/>
    <w:rsid w:val="00584519"/>
    <w:rsid w:val="00585B14"/>
    <w:rsid w:val="0059007C"/>
    <w:rsid w:val="00590ABA"/>
    <w:rsid w:val="00590FB5"/>
    <w:rsid w:val="0059757B"/>
    <w:rsid w:val="005A0EE7"/>
    <w:rsid w:val="005A2E61"/>
    <w:rsid w:val="005A5E0B"/>
    <w:rsid w:val="005B028C"/>
    <w:rsid w:val="005B1A84"/>
    <w:rsid w:val="005B1A9A"/>
    <w:rsid w:val="005C17DD"/>
    <w:rsid w:val="005C40EE"/>
    <w:rsid w:val="005D4488"/>
    <w:rsid w:val="005E04DB"/>
    <w:rsid w:val="005E26F3"/>
    <w:rsid w:val="005E4B11"/>
    <w:rsid w:val="005E62E3"/>
    <w:rsid w:val="005F0A9D"/>
    <w:rsid w:val="005F18A4"/>
    <w:rsid w:val="005F59D0"/>
    <w:rsid w:val="005F7630"/>
    <w:rsid w:val="00600347"/>
    <w:rsid w:val="00600580"/>
    <w:rsid w:val="006168D0"/>
    <w:rsid w:val="0061774D"/>
    <w:rsid w:val="00624FA3"/>
    <w:rsid w:val="0064071A"/>
    <w:rsid w:val="00645FC6"/>
    <w:rsid w:val="00651AFA"/>
    <w:rsid w:val="00653DAC"/>
    <w:rsid w:val="00656CDD"/>
    <w:rsid w:val="00657479"/>
    <w:rsid w:val="006625FE"/>
    <w:rsid w:val="00671BC2"/>
    <w:rsid w:val="00674DBE"/>
    <w:rsid w:val="00691B4F"/>
    <w:rsid w:val="006949B5"/>
    <w:rsid w:val="00697A3B"/>
    <w:rsid w:val="00697FF2"/>
    <w:rsid w:val="006A323E"/>
    <w:rsid w:val="006A7002"/>
    <w:rsid w:val="006C22C1"/>
    <w:rsid w:val="006C79B6"/>
    <w:rsid w:val="006D1508"/>
    <w:rsid w:val="006D1C68"/>
    <w:rsid w:val="006D3419"/>
    <w:rsid w:val="006D64C2"/>
    <w:rsid w:val="006E0DDC"/>
    <w:rsid w:val="006E45E3"/>
    <w:rsid w:val="006F0377"/>
    <w:rsid w:val="006F7A6A"/>
    <w:rsid w:val="00701406"/>
    <w:rsid w:val="007048CB"/>
    <w:rsid w:val="0070551B"/>
    <w:rsid w:val="00705917"/>
    <w:rsid w:val="00710B20"/>
    <w:rsid w:val="00711F19"/>
    <w:rsid w:val="00712425"/>
    <w:rsid w:val="007147FF"/>
    <w:rsid w:val="00717F93"/>
    <w:rsid w:val="00720810"/>
    <w:rsid w:val="00720A85"/>
    <w:rsid w:val="00731CDD"/>
    <w:rsid w:val="0073400B"/>
    <w:rsid w:val="00736F74"/>
    <w:rsid w:val="007440E9"/>
    <w:rsid w:val="00750E82"/>
    <w:rsid w:val="007517EE"/>
    <w:rsid w:val="007678C5"/>
    <w:rsid w:val="00774F41"/>
    <w:rsid w:val="00777BCA"/>
    <w:rsid w:val="00791D6C"/>
    <w:rsid w:val="007931B6"/>
    <w:rsid w:val="007A24DB"/>
    <w:rsid w:val="007A3E1E"/>
    <w:rsid w:val="007B0669"/>
    <w:rsid w:val="007B0EF4"/>
    <w:rsid w:val="007B4FC0"/>
    <w:rsid w:val="007C48A9"/>
    <w:rsid w:val="007C66D5"/>
    <w:rsid w:val="007C69ED"/>
    <w:rsid w:val="007D201F"/>
    <w:rsid w:val="007D7ED0"/>
    <w:rsid w:val="007F3C92"/>
    <w:rsid w:val="007F7BC7"/>
    <w:rsid w:val="00801D79"/>
    <w:rsid w:val="00805989"/>
    <w:rsid w:val="008061DD"/>
    <w:rsid w:val="00816F4D"/>
    <w:rsid w:val="008271C3"/>
    <w:rsid w:val="00832CFC"/>
    <w:rsid w:val="0084065D"/>
    <w:rsid w:val="00841DF6"/>
    <w:rsid w:val="008439ED"/>
    <w:rsid w:val="00855789"/>
    <w:rsid w:val="00855AA6"/>
    <w:rsid w:val="00855BF9"/>
    <w:rsid w:val="00857A06"/>
    <w:rsid w:val="00863F9B"/>
    <w:rsid w:val="008643F6"/>
    <w:rsid w:val="0087062D"/>
    <w:rsid w:val="00886BEA"/>
    <w:rsid w:val="00886C76"/>
    <w:rsid w:val="00892F15"/>
    <w:rsid w:val="00894339"/>
    <w:rsid w:val="0089455A"/>
    <w:rsid w:val="008A0582"/>
    <w:rsid w:val="008A0CD7"/>
    <w:rsid w:val="008A1DAE"/>
    <w:rsid w:val="008B017C"/>
    <w:rsid w:val="008B0593"/>
    <w:rsid w:val="008B09CE"/>
    <w:rsid w:val="008B1BCD"/>
    <w:rsid w:val="008B3FE3"/>
    <w:rsid w:val="008B7888"/>
    <w:rsid w:val="008C5272"/>
    <w:rsid w:val="008D0920"/>
    <w:rsid w:val="008D1F75"/>
    <w:rsid w:val="008D4A0C"/>
    <w:rsid w:val="008E03FD"/>
    <w:rsid w:val="008E6C2B"/>
    <w:rsid w:val="008F3D9F"/>
    <w:rsid w:val="008F4597"/>
    <w:rsid w:val="008F4E75"/>
    <w:rsid w:val="00902EF2"/>
    <w:rsid w:val="00905485"/>
    <w:rsid w:val="0091516D"/>
    <w:rsid w:val="00916C52"/>
    <w:rsid w:val="009204DB"/>
    <w:rsid w:val="00920C93"/>
    <w:rsid w:val="00922A05"/>
    <w:rsid w:val="00925D02"/>
    <w:rsid w:val="0093075E"/>
    <w:rsid w:val="009325E4"/>
    <w:rsid w:val="009335FA"/>
    <w:rsid w:val="0093643C"/>
    <w:rsid w:val="00940CF6"/>
    <w:rsid w:val="00941027"/>
    <w:rsid w:val="009451F8"/>
    <w:rsid w:val="00952B66"/>
    <w:rsid w:val="00955E6F"/>
    <w:rsid w:val="00960230"/>
    <w:rsid w:val="00960684"/>
    <w:rsid w:val="009675AA"/>
    <w:rsid w:val="009710BD"/>
    <w:rsid w:val="0097420E"/>
    <w:rsid w:val="00982EAA"/>
    <w:rsid w:val="00992C6E"/>
    <w:rsid w:val="00992F02"/>
    <w:rsid w:val="00995ECD"/>
    <w:rsid w:val="009A3ED3"/>
    <w:rsid w:val="009A4250"/>
    <w:rsid w:val="009B0976"/>
    <w:rsid w:val="009B6982"/>
    <w:rsid w:val="009C2DB0"/>
    <w:rsid w:val="009C5EA7"/>
    <w:rsid w:val="009D070D"/>
    <w:rsid w:val="009E059A"/>
    <w:rsid w:val="009E70A2"/>
    <w:rsid w:val="009F494D"/>
    <w:rsid w:val="009F578F"/>
    <w:rsid w:val="009F6A8B"/>
    <w:rsid w:val="00A03E07"/>
    <w:rsid w:val="00A10657"/>
    <w:rsid w:val="00A1152F"/>
    <w:rsid w:val="00A20C29"/>
    <w:rsid w:val="00A24EC0"/>
    <w:rsid w:val="00A25F3A"/>
    <w:rsid w:val="00A31058"/>
    <w:rsid w:val="00A36C02"/>
    <w:rsid w:val="00A37306"/>
    <w:rsid w:val="00A402F3"/>
    <w:rsid w:val="00A55E25"/>
    <w:rsid w:val="00A63345"/>
    <w:rsid w:val="00A80694"/>
    <w:rsid w:val="00A85812"/>
    <w:rsid w:val="00A92691"/>
    <w:rsid w:val="00AA0575"/>
    <w:rsid w:val="00AA2512"/>
    <w:rsid w:val="00AA33E1"/>
    <w:rsid w:val="00AA7140"/>
    <w:rsid w:val="00AB2E04"/>
    <w:rsid w:val="00AB4E87"/>
    <w:rsid w:val="00AC0BCC"/>
    <w:rsid w:val="00AC363A"/>
    <w:rsid w:val="00AC6722"/>
    <w:rsid w:val="00AD1A20"/>
    <w:rsid w:val="00AE32BD"/>
    <w:rsid w:val="00AE332E"/>
    <w:rsid w:val="00AF3DA9"/>
    <w:rsid w:val="00AF41D0"/>
    <w:rsid w:val="00B032FA"/>
    <w:rsid w:val="00B079A0"/>
    <w:rsid w:val="00B147F0"/>
    <w:rsid w:val="00B15808"/>
    <w:rsid w:val="00B22DA8"/>
    <w:rsid w:val="00B2339B"/>
    <w:rsid w:val="00B270CC"/>
    <w:rsid w:val="00B31E99"/>
    <w:rsid w:val="00B34615"/>
    <w:rsid w:val="00B3759A"/>
    <w:rsid w:val="00B376F8"/>
    <w:rsid w:val="00B40252"/>
    <w:rsid w:val="00B431CC"/>
    <w:rsid w:val="00B446A4"/>
    <w:rsid w:val="00B46608"/>
    <w:rsid w:val="00B51001"/>
    <w:rsid w:val="00B510CE"/>
    <w:rsid w:val="00B539F3"/>
    <w:rsid w:val="00B612E8"/>
    <w:rsid w:val="00B710F2"/>
    <w:rsid w:val="00B823B4"/>
    <w:rsid w:val="00B83BEB"/>
    <w:rsid w:val="00B85F40"/>
    <w:rsid w:val="00B86C2F"/>
    <w:rsid w:val="00B87C9D"/>
    <w:rsid w:val="00B91348"/>
    <w:rsid w:val="00B94267"/>
    <w:rsid w:val="00B97EAB"/>
    <w:rsid w:val="00BB4AF5"/>
    <w:rsid w:val="00BD6ACB"/>
    <w:rsid w:val="00BD6B95"/>
    <w:rsid w:val="00BE339A"/>
    <w:rsid w:val="00BE43BB"/>
    <w:rsid w:val="00BE4FF1"/>
    <w:rsid w:val="00BE6C5D"/>
    <w:rsid w:val="00BF0A86"/>
    <w:rsid w:val="00BF6410"/>
    <w:rsid w:val="00BF79EF"/>
    <w:rsid w:val="00C32258"/>
    <w:rsid w:val="00C3328D"/>
    <w:rsid w:val="00C342B9"/>
    <w:rsid w:val="00C34F74"/>
    <w:rsid w:val="00C370FD"/>
    <w:rsid w:val="00C552DC"/>
    <w:rsid w:val="00C609F9"/>
    <w:rsid w:val="00C60E84"/>
    <w:rsid w:val="00C657AE"/>
    <w:rsid w:val="00C72DA6"/>
    <w:rsid w:val="00C840CF"/>
    <w:rsid w:val="00C84701"/>
    <w:rsid w:val="00C84C84"/>
    <w:rsid w:val="00C87D59"/>
    <w:rsid w:val="00C906A7"/>
    <w:rsid w:val="00C9162E"/>
    <w:rsid w:val="00C93AA2"/>
    <w:rsid w:val="00C95029"/>
    <w:rsid w:val="00CA4C2F"/>
    <w:rsid w:val="00CA7B59"/>
    <w:rsid w:val="00CA7EB4"/>
    <w:rsid w:val="00CB3F0B"/>
    <w:rsid w:val="00CB685C"/>
    <w:rsid w:val="00CB7A7B"/>
    <w:rsid w:val="00CC66D6"/>
    <w:rsid w:val="00CD0C31"/>
    <w:rsid w:val="00CD3042"/>
    <w:rsid w:val="00CD4921"/>
    <w:rsid w:val="00CD64D2"/>
    <w:rsid w:val="00CF1E08"/>
    <w:rsid w:val="00CF3BB4"/>
    <w:rsid w:val="00CF426E"/>
    <w:rsid w:val="00CF4849"/>
    <w:rsid w:val="00D021A9"/>
    <w:rsid w:val="00D06AFC"/>
    <w:rsid w:val="00D114F8"/>
    <w:rsid w:val="00D11E72"/>
    <w:rsid w:val="00D13924"/>
    <w:rsid w:val="00D1477B"/>
    <w:rsid w:val="00D22AEA"/>
    <w:rsid w:val="00D260F3"/>
    <w:rsid w:val="00D3400D"/>
    <w:rsid w:val="00D34D56"/>
    <w:rsid w:val="00D375D8"/>
    <w:rsid w:val="00D37E81"/>
    <w:rsid w:val="00D473B6"/>
    <w:rsid w:val="00D52DFF"/>
    <w:rsid w:val="00D5381F"/>
    <w:rsid w:val="00D56777"/>
    <w:rsid w:val="00D56F47"/>
    <w:rsid w:val="00D6130F"/>
    <w:rsid w:val="00D614AD"/>
    <w:rsid w:val="00D67B97"/>
    <w:rsid w:val="00D82759"/>
    <w:rsid w:val="00D87CF0"/>
    <w:rsid w:val="00D9090E"/>
    <w:rsid w:val="00D91CC3"/>
    <w:rsid w:val="00D92191"/>
    <w:rsid w:val="00D92A7A"/>
    <w:rsid w:val="00D93E2F"/>
    <w:rsid w:val="00D94F6D"/>
    <w:rsid w:val="00DA1127"/>
    <w:rsid w:val="00DA1503"/>
    <w:rsid w:val="00DA1D7E"/>
    <w:rsid w:val="00DA322F"/>
    <w:rsid w:val="00DA6B49"/>
    <w:rsid w:val="00DD2CD0"/>
    <w:rsid w:val="00DD3D19"/>
    <w:rsid w:val="00DD5508"/>
    <w:rsid w:val="00DE1781"/>
    <w:rsid w:val="00DE2656"/>
    <w:rsid w:val="00DE44BB"/>
    <w:rsid w:val="00DF02B7"/>
    <w:rsid w:val="00DF077A"/>
    <w:rsid w:val="00DF07C9"/>
    <w:rsid w:val="00DF28AC"/>
    <w:rsid w:val="00DF3E5D"/>
    <w:rsid w:val="00DF4198"/>
    <w:rsid w:val="00E0230C"/>
    <w:rsid w:val="00E04DC1"/>
    <w:rsid w:val="00E1013E"/>
    <w:rsid w:val="00E11C37"/>
    <w:rsid w:val="00E13774"/>
    <w:rsid w:val="00E14CC6"/>
    <w:rsid w:val="00E201A3"/>
    <w:rsid w:val="00E30CBF"/>
    <w:rsid w:val="00E33D32"/>
    <w:rsid w:val="00E44A19"/>
    <w:rsid w:val="00E50752"/>
    <w:rsid w:val="00E52C9B"/>
    <w:rsid w:val="00E52E88"/>
    <w:rsid w:val="00E55A88"/>
    <w:rsid w:val="00E57F94"/>
    <w:rsid w:val="00E62DCC"/>
    <w:rsid w:val="00E701D2"/>
    <w:rsid w:val="00E727BD"/>
    <w:rsid w:val="00E73F02"/>
    <w:rsid w:val="00E93308"/>
    <w:rsid w:val="00E935AA"/>
    <w:rsid w:val="00EA5D9B"/>
    <w:rsid w:val="00EB3E79"/>
    <w:rsid w:val="00EC6E88"/>
    <w:rsid w:val="00EE153E"/>
    <w:rsid w:val="00EE5F6B"/>
    <w:rsid w:val="00EE7CBC"/>
    <w:rsid w:val="00EF5FBF"/>
    <w:rsid w:val="00EF64F8"/>
    <w:rsid w:val="00EF6F4F"/>
    <w:rsid w:val="00F01793"/>
    <w:rsid w:val="00F11A2E"/>
    <w:rsid w:val="00F13D81"/>
    <w:rsid w:val="00F13E0A"/>
    <w:rsid w:val="00F21854"/>
    <w:rsid w:val="00F2617E"/>
    <w:rsid w:val="00F30C7C"/>
    <w:rsid w:val="00F339DE"/>
    <w:rsid w:val="00F42265"/>
    <w:rsid w:val="00F55016"/>
    <w:rsid w:val="00F60104"/>
    <w:rsid w:val="00F61698"/>
    <w:rsid w:val="00F63C1C"/>
    <w:rsid w:val="00F65F11"/>
    <w:rsid w:val="00F74D40"/>
    <w:rsid w:val="00F76A46"/>
    <w:rsid w:val="00F8356B"/>
    <w:rsid w:val="00F87C56"/>
    <w:rsid w:val="00F87F60"/>
    <w:rsid w:val="00F94D47"/>
    <w:rsid w:val="00FA1CC9"/>
    <w:rsid w:val="00FA3733"/>
    <w:rsid w:val="00FB1DF5"/>
    <w:rsid w:val="00FB5458"/>
    <w:rsid w:val="00FB7F8A"/>
    <w:rsid w:val="00FC5F35"/>
    <w:rsid w:val="00FC6534"/>
    <w:rsid w:val="00FD1783"/>
    <w:rsid w:val="00FD4D46"/>
    <w:rsid w:val="00FE05C1"/>
    <w:rsid w:val="00FE14A9"/>
    <w:rsid w:val="00FE3326"/>
    <w:rsid w:val="00FE362A"/>
    <w:rsid w:val="00FE46A2"/>
    <w:rsid w:val="00FE7101"/>
    <w:rsid w:val="00FF289C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AF5944"/>
  <w15:chartTrackingRefBased/>
  <w15:docId w15:val="{CE5461BB-4C38-4917-A8B4-D9B7E628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7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7A1B"/>
    <w:rPr>
      <w:rFonts w:ascii="Tahoma" w:hAnsi="Tahoma" w:cs="Tahoma"/>
      <w:sz w:val="16"/>
      <w:szCs w:val="16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E14C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8557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E44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4BB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DE44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E44BB"/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14637B"/>
    <w:rPr>
      <w:rFonts w:eastAsia="Times New Roman"/>
      <w:szCs w:val="20"/>
      <w:lang w:eastAsia="en-US"/>
    </w:rPr>
  </w:style>
  <w:style w:type="character" w:customStyle="1" w:styleId="BodyTextChar">
    <w:name w:val="Body Text Char"/>
    <w:link w:val="BodyText"/>
    <w:rsid w:val="0014637B"/>
    <w:rPr>
      <w:rFonts w:eastAsia="Times New Roman"/>
      <w:sz w:val="24"/>
      <w:lang w:val="en-AU" w:eastAsia="en-US"/>
    </w:rPr>
  </w:style>
  <w:style w:type="paragraph" w:customStyle="1" w:styleId="RTQBullets">
    <w:name w:val="RTQ Bullets"/>
    <w:basedOn w:val="Normal"/>
    <w:rsid w:val="0014637B"/>
    <w:pPr>
      <w:numPr>
        <w:numId w:val="8"/>
      </w:numPr>
    </w:pPr>
    <w:rPr>
      <w:rFonts w:eastAsia="Times New Roman"/>
      <w:lang w:eastAsia="en-US"/>
    </w:rPr>
  </w:style>
  <w:style w:type="paragraph" w:styleId="ListBullet3">
    <w:name w:val="List Bullet 3"/>
    <w:basedOn w:val="Normal"/>
    <w:autoRedefine/>
    <w:rsid w:val="0014637B"/>
    <w:pPr>
      <w:numPr>
        <w:ilvl w:val="1"/>
        <w:numId w:val="8"/>
      </w:numPr>
    </w:pPr>
    <w:rPr>
      <w:rFonts w:eastAsia="Times New Roman"/>
      <w:lang w:eastAsia="en-US"/>
    </w:rPr>
  </w:style>
  <w:style w:type="paragraph" w:customStyle="1" w:styleId="casestudybullet">
    <w:name w:val="case study bullet"/>
    <w:basedOn w:val="Normal"/>
    <w:rsid w:val="007D201F"/>
    <w:pPr>
      <w:numPr>
        <w:numId w:val="11"/>
      </w:numPr>
      <w:spacing w:after="120" w:line="280" w:lineRule="atLeas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bulletlist2">
    <w:name w:val="bullet list 2"/>
    <w:basedOn w:val="BodyText"/>
    <w:rsid w:val="00952B66"/>
    <w:pPr>
      <w:numPr>
        <w:numId w:val="12"/>
      </w:numPr>
      <w:spacing w:after="120"/>
    </w:pPr>
    <w:rPr>
      <w:rFonts w:ascii="Palatino Linotype" w:hAnsi="Palatino Linotype"/>
      <w:sz w:val="20"/>
      <w:szCs w:val="24"/>
    </w:rPr>
  </w:style>
  <w:style w:type="paragraph" w:styleId="ListParagraph">
    <w:name w:val="List Paragraph"/>
    <w:basedOn w:val="Normal"/>
    <w:uiPriority w:val="34"/>
    <w:qFormat/>
    <w:rsid w:val="0025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gool1\My%20Documents\2014\templates\template%20for%20semester%202.2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80D454-F2E1-47C8-8E0C-94F12FE9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semester 2.2 overview</Template>
  <TotalTime>3</TotalTime>
  <Pages>1</Pages>
  <Words>195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Queensland</Company>
  <LinksUpToDate>false</LinksUpToDate>
  <CharactersWithSpaces>1260</CharactersWithSpaces>
  <SharedDoc>false</SharedDoc>
  <HLinks>
    <vt:vector size="6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https://quiz.llnrobot.com.au/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GOOLEY, Robyn</dc:creator>
  <cp:keywords/>
  <cp:lastModifiedBy>Paul Richards</cp:lastModifiedBy>
  <cp:revision>3</cp:revision>
  <cp:lastPrinted>2020-05-20T06:52:00Z</cp:lastPrinted>
  <dcterms:created xsi:type="dcterms:W3CDTF">2020-05-29T07:27:00Z</dcterms:created>
  <dcterms:modified xsi:type="dcterms:W3CDTF">2020-06-02T02:12:00Z</dcterms:modified>
</cp:coreProperties>
</file>