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CF8F6" w14:textId="77777777" w:rsidR="00FB7F8A" w:rsidRDefault="00FB7F8A" w:rsidP="00FB7F8A"/>
    <w:p w14:paraId="5E59D962" w14:textId="1CCA1233" w:rsidR="00E701D2" w:rsidRDefault="00E701D2" w:rsidP="00EE7CBC">
      <w:pPr>
        <w:rPr>
          <w:rFonts w:ascii="Calibri" w:hAnsi="Calibri" w:cs="Arial"/>
          <w:b/>
          <w:sz w:val="22"/>
          <w:szCs w:val="22"/>
        </w:rPr>
      </w:pPr>
    </w:p>
    <w:p w14:paraId="3D23A4BD" w14:textId="77777777" w:rsidR="00EE7CBC" w:rsidRDefault="00EE7CBC" w:rsidP="00EE7CBC"/>
    <w:p w14:paraId="5F4A7A1C" w14:textId="77777777" w:rsidR="009D7E55" w:rsidRDefault="009D7E55" w:rsidP="009D7E55">
      <w:pPr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/>
          <w:b/>
          <w:sz w:val="28"/>
          <w:szCs w:val="28"/>
        </w:rPr>
        <w:t>TAELLN411 Address adult language, literacy and numeracy skills</w:t>
      </w:r>
    </w:p>
    <w:p w14:paraId="473B7098" w14:textId="77777777" w:rsidR="009D7E55" w:rsidRDefault="009D7E55" w:rsidP="009D7E55"/>
    <w:tbl>
      <w:tblPr>
        <w:tblW w:w="10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4"/>
        <w:gridCol w:w="852"/>
        <w:gridCol w:w="4449"/>
        <w:gridCol w:w="2075"/>
      </w:tblGrid>
      <w:tr w:rsidR="009D7E55" w14:paraId="54ADACB7" w14:textId="77777777" w:rsidTr="009D7E55">
        <w:trPr>
          <w:trHeight w:val="63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E5B4AB0" w14:textId="77777777" w:rsidR="009D7E55" w:rsidRDefault="009D7E55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PROJECT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F4D291E" w14:textId="77777777" w:rsidR="009D7E55" w:rsidRDefault="009D7E55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Q#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E2F1BF1" w14:textId="77777777" w:rsidR="009D7E55" w:rsidRDefault="009D7E55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ASSESSMENT TASKS</w:t>
            </w:r>
          </w:p>
          <w:p w14:paraId="204FE7A9" w14:textId="77777777" w:rsidR="009D7E55" w:rsidRDefault="009D7E55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(Tick when done and submitted)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47702A8" w14:textId="77777777" w:rsidR="009D7E55" w:rsidRDefault="009D7E55">
            <w:pPr>
              <w:ind w:right="-118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WHEN COMPLETED</w:t>
            </w:r>
          </w:p>
        </w:tc>
      </w:tr>
      <w:tr w:rsidR="009D7E55" w14:paraId="5205BA79" w14:textId="77777777" w:rsidTr="009D7E55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7BF79" w14:textId="77777777" w:rsidR="009D7E55" w:rsidRDefault="009D7E5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Introduction and Getting Started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95A5F" w14:textId="77777777" w:rsidR="009D7E55" w:rsidRDefault="009D7E5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Q1</w:t>
            </w:r>
          </w:p>
          <w:p w14:paraId="30DCF16A" w14:textId="77777777" w:rsidR="009D7E55" w:rsidRDefault="009D7E5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Q2</w:t>
            </w:r>
          </w:p>
          <w:p w14:paraId="27262F93" w14:textId="77777777" w:rsidR="009D7E55" w:rsidRDefault="009D7E5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Q3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BD97D" w14:textId="77777777" w:rsidR="009D7E55" w:rsidRDefault="002F4FB3">
            <w:pPr>
              <w:ind w:left="33"/>
              <w:jc w:val="both"/>
              <w:rPr>
                <w:rFonts w:ascii="Calibri" w:hAnsi="Calibri"/>
                <w:sz w:val="22"/>
                <w:szCs w:val="22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968559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7E55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D7E55">
              <w:rPr>
                <w:rFonts w:ascii="Calibri" w:hAnsi="Calibri"/>
                <w:sz w:val="22"/>
                <w:szCs w:val="22"/>
              </w:rPr>
              <w:t xml:space="preserve">   Intellectual property</w:t>
            </w:r>
          </w:p>
          <w:p w14:paraId="1ED38E5E" w14:textId="77777777" w:rsidR="009D7E55" w:rsidRDefault="002F4FB3">
            <w:pPr>
              <w:ind w:left="33"/>
              <w:jc w:val="both"/>
              <w:rPr>
                <w:rFonts w:ascii="Calibri" w:hAnsi="Calibri"/>
                <w:sz w:val="22"/>
                <w:szCs w:val="22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-1101410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7E55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D7E55">
              <w:rPr>
                <w:rFonts w:ascii="Calibri" w:hAnsi="Calibri"/>
                <w:sz w:val="22"/>
                <w:szCs w:val="22"/>
              </w:rPr>
              <w:t xml:space="preserve">   Learner Agreement</w:t>
            </w:r>
          </w:p>
          <w:p w14:paraId="35096CAA" w14:textId="77777777" w:rsidR="009D7E55" w:rsidRDefault="002F4FB3">
            <w:pPr>
              <w:ind w:left="33"/>
              <w:jc w:val="both"/>
              <w:rPr>
                <w:rFonts w:ascii="Calibri" w:hAnsi="Calibri"/>
                <w:sz w:val="22"/>
                <w:szCs w:val="22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-1829816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7E55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D7E55">
              <w:rPr>
                <w:rFonts w:ascii="Calibri" w:hAnsi="Calibri"/>
                <w:sz w:val="22"/>
                <w:szCs w:val="22"/>
              </w:rPr>
              <w:t xml:space="preserve">   Privacy Notice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A784B" w14:textId="77777777" w:rsidR="009D7E55" w:rsidRDefault="009D7E55">
            <w:pPr>
              <w:ind w:left="33" w:right="2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Self-paced</w:t>
            </w:r>
          </w:p>
        </w:tc>
      </w:tr>
      <w:tr w:rsidR="009D7E55" w14:paraId="7E7B15A4" w14:textId="77777777" w:rsidTr="009D7E55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F9D02" w14:textId="20436C82" w:rsidR="009D7E55" w:rsidRDefault="00BB7B0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PROJECT</w:t>
            </w:r>
            <w:r w:rsidR="009D7E55">
              <w:rPr>
                <w:rFonts w:ascii="Calibri" w:hAnsi="Calibri" w:cs="Calibri"/>
                <w:b/>
                <w:sz w:val="22"/>
                <w:szCs w:val="22"/>
              </w:rPr>
              <w:t xml:space="preserve"> 1</w:t>
            </w:r>
            <w:r w:rsidR="009D7E55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77C72286" w14:textId="77777777" w:rsidR="009D7E55" w:rsidRDefault="009D7E5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Analyse LLN Requirements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475DA" w14:textId="77777777" w:rsidR="009D7E55" w:rsidRDefault="009D7E5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Q1</w:t>
            </w:r>
          </w:p>
          <w:p w14:paraId="4DA9F9BF" w14:textId="77777777" w:rsidR="009D7E55" w:rsidRDefault="009D7E5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Q2</w:t>
            </w:r>
          </w:p>
          <w:p w14:paraId="0CDEEE27" w14:textId="77777777" w:rsidR="009D7E55" w:rsidRDefault="009D7E5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Q3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318DF" w14:textId="77777777" w:rsidR="009D7E55" w:rsidRDefault="002F4FB3">
            <w:pPr>
              <w:ind w:left="33"/>
              <w:jc w:val="both"/>
              <w:rPr>
                <w:rFonts w:ascii="Calibri" w:hAnsi="Calibri"/>
                <w:sz w:val="22"/>
                <w:szCs w:val="22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-1318267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7E55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D7E55">
              <w:rPr>
                <w:rFonts w:ascii="Calibri" w:hAnsi="Calibri"/>
                <w:sz w:val="22"/>
                <w:szCs w:val="22"/>
              </w:rPr>
              <w:t xml:space="preserve">   Unpacking BSBCMM401</w:t>
            </w:r>
          </w:p>
          <w:p w14:paraId="77BE0085" w14:textId="77777777" w:rsidR="009D7E55" w:rsidRDefault="002F4FB3">
            <w:pPr>
              <w:ind w:left="33"/>
              <w:jc w:val="both"/>
              <w:rPr>
                <w:rFonts w:ascii="Calibri" w:hAnsi="Calibri"/>
                <w:sz w:val="22"/>
                <w:szCs w:val="22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1874345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7E55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D7E55">
              <w:rPr>
                <w:rFonts w:ascii="Calibri" w:hAnsi="Calibri"/>
                <w:sz w:val="22"/>
                <w:szCs w:val="22"/>
              </w:rPr>
              <w:t xml:space="preserve">   Learner LLN Level Testing</w:t>
            </w:r>
          </w:p>
          <w:p w14:paraId="4F26E288" w14:textId="77777777" w:rsidR="009D7E55" w:rsidRDefault="002F4FB3">
            <w:pPr>
              <w:ind w:left="33"/>
              <w:jc w:val="both"/>
              <w:rPr>
                <w:rFonts w:ascii="Calibri" w:hAnsi="Calibri"/>
                <w:sz w:val="22"/>
                <w:szCs w:val="22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-1981835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7E55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D7E55">
              <w:rPr>
                <w:rFonts w:ascii="Calibri" w:hAnsi="Calibri"/>
                <w:sz w:val="22"/>
                <w:szCs w:val="22"/>
              </w:rPr>
              <w:t xml:space="preserve">   ACSF unit analysis and student profile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D4AC2" w14:textId="77777777" w:rsidR="009D7E55" w:rsidRDefault="009D7E55">
            <w:pPr>
              <w:ind w:left="33" w:right="2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Self-paced</w:t>
            </w:r>
          </w:p>
          <w:p w14:paraId="5BB9B5AA" w14:textId="77777777" w:rsidR="009D7E55" w:rsidRDefault="009D7E55">
            <w:pPr>
              <w:ind w:left="33" w:right="24"/>
              <w:rPr>
                <w:rFonts w:ascii="Calibri" w:hAnsi="Calibri"/>
                <w:sz w:val="22"/>
                <w:szCs w:val="22"/>
              </w:rPr>
            </w:pPr>
          </w:p>
        </w:tc>
      </w:tr>
      <w:tr w:rsidR="009D7E55" w14:paraId="5052D6AD" w14:textId="77777777" w:rsidTr="009D7E55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A4171" w14:textId="0B03A66A" w:rsidR="009D7E55" w:rsidRDefault="00BB7B0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PROJECT</w:t>
            </w:r>
            <w:r w:rsidR="009D7E55">
              <w:rPr>
                <w:rFonts w:ascii="Calibri" w:hAnsi="Calibri"/>
                <w:b/>
                <w:sz w:val="22"/>
                <w:szCs w:val="22"/>
              </w:rPr>
              <w:t xml:space="preserve"> 2</w:t>
            </w:r>
            <w:r w:rsidR="009D7E55">
              <w:rPr>
                <w:rFonts w:ascii="Calibri" w:hAnsi="Calibri"/>
                <w:sz w:val="22"/>
                <w:szCs w:val="22"/>
              </w:rPr>
              <w:t xml:space="preserve"> – Learner LLN Level Testing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D7878" w14:textId="77777777" w:rsidR="009D7E55" w:rsidRDefault="009D7E5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Q1</w:t>
            </w:r>
          </w:p>
          <w:p w14:paraId="4AF38D6D" w14:textId="77777777" w:rsidR="009D7E55" w:rsidRDefault="009D7E5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Q2</w:t>
            </w:r>
          </w:p>
          <w:p w14:paraId="7C8575C5" w14:textId="77777777" w:rsidR="009D7E55" w:rsidRDefault="009D7E5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Q3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40B57" w14:textId="77777777" w:rsidR="009D7E55" w:rsidRDefault="002F4FB3">
            <w:pPr>
              <w:ind w:left="33"/>
              <w:jc w:val="both"/>
              <w:rPr>
                <w:rFonts w:ascii="Calibri" w:hAnsi="Calibri"/>
                <w:sz w:val="22"/>
                <w:szCs w:val="22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673836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7E55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D7E55">
              <w:rPr>
                <w:rFonts w:ascii="Calibri" w:hAnsi="Calibri"/>
                <w:sz w:val="22"/>
                <w:szCs w:val="22"/>
              </w:rPr>
              <w:t xml:space="preserve">   Multiple Choice </w:t>
            </w:r>
          </w:p>
          <w:p w14:paraId="6133DD59" w14:textId="77777777" w:rsidR="009D7E55" w:rsidRDefault="002F4FB3">
            <w:pPr>
              <w:ind w:left="33"/>
              <w:jc w:val="both"/>
              <w:rPr>
                <w:rFonts w:ascii="Calibri" w:hAnsi="Calibri"/>
                <w:sz w:val="22"/>
                <w:szCs w:val="22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620801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7E55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D7E55">
              <w:rPr>
                <w:rFonts w:ascii="Calibri" w:hAnsi="Calibri"/>
                <w:sz w:val="22"/>
                <w:szCs w:val="22"/>
              </w:rPr>
              <w:t xml:space="preserve">   Multiple Choice </w:t>
            </w:r>
          </w:p>
          <w:p w14:paraId="1DBF89E2" w14:textId="77777777" w:rsidR="009D7E55" w:rsidRDefault="002F4FB3">
            <w:pPr>
              <w:ind w:left="33"/>
              <w:jc w:val="both"/>
              <w:rPr>
                <w:rFonts w:ascii="Calibri" w:hAnsi="Calibri"/>
                <w:sz w:val="22"/>
                <w:szCs w:val="22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1120422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7E55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D7E55">
              <w:rPr>
                <w:rFonts w:ascii="Calibri" w:hAnsi="Calibri"/>
                <w:sz w:val="22"/>
                <w:szCs w:val="22"/>
              </w:rPr>
              <w:t xml:space="preserve">   Multiple Choice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961D1" w14:textId="77777777" w:rsidR="009D7E55" w:rsidRDefault="009D7E55">
            <w:pPr>
              <w:ind w:left="33" w:right="2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Self-paced </w:t>
            </w:r>
          </w:p>
          <w:p w14:paraId="60CA6A09" w14:textId="77777777" w:rsidR="009D7E55" w:rsidRDefault="009D7E55">
            <w:pPr>
              <w:ind w:left="33" w:right="24"/>
              <w:rPr>
                <w:rFonts w:ascii="Calibri" w:hAnsi="Calibri"/>
                <w:sz w:val="22"/>
                <w:szCs w:val="22"/>
              </w:rPr>
            </w:pPr>
          </w:p>
        </w:tc>
      </w:tr>
      <w:tr w:rsidR="009D7E55" w14:paraId="5C0B4A40" w14:textId="77777777" w:rsidTr="009D7E55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28AE9" w14:textId="6926284E" w:rsidR="009D7E55" w:rsidRDefault="00BB7B09" w:rsidP="00BB7B0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PROJECT 3</w:t>
            </w:r>
            <w:r>
              <w:rPr>
                <w:rFonts w:ascii="Calibri" w:hAnsi="Calibri"/>
                <w:sz w:val="22"/>
                <w:szCs w:val="22"/>
              </w:rPr>
              <w:t xml:space="preserve"> – Learner LLN Level Testing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7BAE1" w14:textId="77777777" w:rsidR="009D7E55" w:rsidRDefault="009D7E5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Q1</w:t>
            </w:r>
          </w:p>
          <w:p w14:paraId="60E8FFFC" w14:textId="77777777" w:rsidR="009D7E55" w:rsidRDefault="009D7E5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Q2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153DE" w14:textId="77777777" w:rsidR="009D7E55" w:rsidRDefault="002F4FB3">
            <w:pPr>
              <w:ind w:left="33"/>
              <w:jc w:val="both"/>
              <w:rPr>
                <w:rFonts w:ascii="Calibri" w:hAnsi="Calibri"/>
                <w:sz w:val="22"/>
                <w:szCs w:val="22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-1748950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7E55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D7E55">
              <w:rPr>
                <w:rFonts w:ascii="Calibri" w:hAnsi="Calibri"/>
                <w:sz w:val="22"/>
                <w:szCs w:val="22"/>
              </w:rPr>
              <w:t xml:space="preserve">   2 Training Resources</w:t>
            </w:r>
          </w:p>
          <w:p w14:paraId="5EEB4603" w14:textId="77777777" w:rsidR="009D7E55" w:rsidRDefault="002F4FB3">
            <w:pPr>
              <w:ind w:left="33"/>
              <w:jc w:val="both"/>
              <w:rPr>
                <w:rFonts w:ascii="Calibri" w:hAnsi="Calibri"/>
                <w:sz w:val="22"/>
                <w:szCs w:val="22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618346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7E55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D7E55">
              <w:rPr>
                <w:rFonts w:ascii="Calibri" w:hAnsi="Calibri"/>
                <w:sz w:val="22"/>
                <w:szCs w:val="22"/>
              </w:rPr>
              <w:t xml:space="preserve">   2 Assessment Tools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9BD2E" w14:textId="77777777" w:rsidR="009D7E55" w:rsidRDefault="009D7E55">
            <w:pPr>
              <w:ind w:left="33" w:right="24"/>
              <w:rPr>
                <w:rFonts w:ascii="Calibri" w:hAnsi="Calibri"/>
                <w:sz w:val="22"/>
                <w:szCs w:val="22"/>
              </w:rPr>
            </w:pPr>
          </w:p>
        </w:tc>
      </w:tr>
      <w:tr w:rsidR="009D7E55" w14:paraId="05C9F435" w14:textId="77777777" w:rsidTr="009D7E55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C7077" w14:textId="3DF45E7D" w:rsidR="009D7E55" w:rsidRDefault="00BB7B0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PROJECT 4</w:t>
            </w:r>
            <w:r w:rsidR="009D7E55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1BE34F56" w14:textId="77777777" w:rsidR="009D7E55" w:rsidRDefault="009D7E5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Use specialist LLN Support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7625E" w14:textId="77777777" w:rsidR="009D7E55" w:rsidRDefault="009D7E5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Q1</w:t>
            </w:r>
          </w:p>
          <w:p w14:paraId="6B359EF7" w14:textId="77777777" w:rsidR="009D7E55" w:rsidRDefault="009D7E5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Q2</w:t>
            </w:r>
          </w:p>
          <w:p w14:paraId="03205C73" w14:textId="77777777" w:rsidR="009D7E55" w:rsidRDefault="009D7E5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Q3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75EDA" w14:textId="77777777" w:rsidR="009D7E55" w:rsidRDefault="002F4FB3">
            <w:pPr>
              <w:ind w:left="33"/>
              <w:jc w:val="both"/>
              <w:rPr>
                <w:rFonts w:ascii="Calibri" w:hAnsi="Calibri"/>
                <w:sz w:val="22"/>
                <w:szCs w:val="22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1681775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7E55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D7E55">
              <w:rPr>
                <w:rFonts w:ascii="Calibri" w:hAnsi="Calibri"/>
                <w:sz w:val="22"/>
                <w:szCs w:val="22"/>
              </w:rPr>
              <w:t xml:space="preserve">   Long answer question</w:t>
            </w:r>
          </w:p>
          <w:p w14:paraId="634E9814" w14:textId="77777777" w:rsidR="009D7E55" w:rsidRDefault="002F4FB3">
            <w:pPr>
              <w:ind w:left="33"/>
              <w:jc w:val="both"/>
              <w:rPr>
                <w:rFonts w:ascii="Calibri" w:hAnsi="Calibri"/>
                <w:sz w:val="22"/>
                <w:szCs w:val="22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-319577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7E55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D7E55">
              <w:rPr>
                <w:rFonts w:ascii="Calibri" w:hAnsi="Calibri"/>
                <w:sz w:val="22"/>
                <w:szCs w:val="22"/>
              </w:rPr>
              <w:t xml:space="preserve">   Long answer question</w:t>
            </w:r>
          </w:p>
          <w:p w14:paraId="592D21A7" w14:textId="77777777" w:rsidR="009D7E55" w:rsidRDefault="002F4FB3">
            <w:pPr>
              <w:ind w:left="33"/>
              <w:jc w:val="both"/>
              <w:rPr>
                <w:rFonts w:ascii="Calibri" w:hAnsi="Calibri"/>
                <w:sz w:val="22"/>
                <w:szCs w:val="22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-1916702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7E55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D7E55">
              <w:rPr>
                <w:rFonts w:ascii="Calibri" w:hAnsi="Calibri"/>
                <w:sz w:val="22"/>
                <w:szCs w:val="22"/>
              </w:rPr>
              <w:t xml:space="preserve">   Long answer question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0F1E3" w14:textId="77777777" w:rsidR="009D7E55" w:rsidRDefault="009D7E55">
            <w:pPr>
              <w:ind w:left="33" w:right="2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Self-paced</w:t>
            </w:r>
          </w:p>
          <w:p w14:paraId="0EFC72BA" w14:textId="77777777" w:rsidR="009D7E55" w:rsidRDefault="009D7E55">
            <w:pPr>
              <w:ind w:left="33" w:right="24"/>
              <w:rPr>
                <w:rFonts w:ascii="Calibri" w:hAnsi="Calibri"/>
                <w:sz w:val="22"/>
                <w:szCs w:val="22"/>
              </w:rPr>
            </w:pPr>
          </w:p>
        </w:tc>
      </w:tr>
      <w:tr w:rsidR="009D7E55" w14:paraId="015EEE78" w14:textId="77777777" w:rsidTr="009D7E55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A564B" w14:textId="2E9319BF" w:rsidR="009D7E55" w:rsidRDefault="00BB7B0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PROJECT 5</w:t>
            </w:r>
          </w:p>
          <w:p w14:paraId="34BD4833" w14:textId="77777777" w:rsidR="009D7E55" w:rsidRDefault="009D7E5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Evaluate effectiveness of learning support and assessment strategies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794E8" w14:textId="77777777" w:rsidR="009D7E55" w:rsidRDefault="009D7E5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Q1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873F4" w14:textId="77777777" w:rsidR="009D7E55" w:rsidRDefault="002F4FB3">
            <w:pPr>
              <w:ind w:left="33"/>
              <w:jc w:val="both"/>
              <w:rPr>
                <w:rFonts w:ascii="Calibri" w:hAnsi="Calibri"/>
                <w:sz w:val="22"/>
                <w:szCs w:val="22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1211145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7E55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D7E55">
              <w:rPr>
                <w:rFonts w:ascii="Calibri" w:hAnsi="Calibri"/>
                <w:sz w:val="22"/>
                <w:szCs w:val="22"/>
              </w:rPr>
              <w:t xml:space="preserve">   Self-Reflection 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53228" w14:textId="77777777" w:rsidR="009D7E55" w:rsidRDefault="009D7E55">
            <w:pPr>
              <w:ind w:left="33" w:right="2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Self-paced</w:t>
            </w:r>
          </w:p>
          <w:p w14:paraId="25D1EC32" w14:textId="77777777" w:rsidR="009D7E55" w:rsidRDefault="009D7E55">
            <w:pPr>
              <w:ind w:left="33" w:right="24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31EF1CD4" w14:textId="77777777" w:rsidR="009D7E55" w:rsidRDefault="009D7E55" w:rsidP="009D7E55">
      <w:pPr>
        <w:rPr>
          <w:rFonts w:ascii="Calibri" w:hAnsi="Calibri" w:cs="Arial"/>
          <w:b/>
          <w:sz w:val="22"/>
          <w:szCs w:val="22"/>
        </w:rPr>
      </w:pPr>
    </w:p>
    <w:p w14:paraId="3CA7AA17" w14:textId="77777777" w:rsidR="00EE7CBC" w:rsidRPr="00624FA3" w:rsidRDefault="00EE7CBC" w:rsidP="00FB7F8A">
      <w:pPr>
        <w:rPr>
          <w:rFonts w:ascii="Calibri" w:hAnsi="Calibri" w:cs="Arial"/>
          <w:b/>
          <w:sz w:val="22"/>
          <w:szCs w:val="22"/>
        </w:rPr>
      </w:pPr>
    </w:p>
    <w:sectPr w:rsidR="00EE7CBC" w:rsidRPr="00624FA3" w:rsidSect="0019797F">
      <w:headerReference w:type="even" r:id="rId8"/>
      <w:headerReference w:type="default" r:id="rId9"/>
      <w:footerReference w:type="default" r:id="rId10"/>
      <w:pgSz w:w="11906" w:h="16838"/>
      <w:pgMar w:top="720" w:right="720" w:bottom="720" w:left="720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6D2E0" w14:textId="77777777" w:rsidR="002F4FB3" w:rsidRDefault="002F4FB3" w:rsidP="00DE44BB">
      <w:r>
        <w:separator/>
      </w:r>
    </w:p>
  </w:endnote>
  <w:endnote w:type="continuationSeparator" w:id="0">
    <w:p w14:paraId="07140385" w14:textId="77777777" w:rsidR="002F4FB3" w:rsidRDefault="002F4FB3" w:rsidP="00DE4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409" w:type="pct"/>
      <w:jc w:val="center"/>
      <w:tblLook w:val="01E0" w:firstRow="1" w:lastRow="1" w:firstColumn="1" w:lastColumn="1" w:noHBand="0" w:noVBand="0"/>
    </w:tblPr>
    <w:tblGrid>
      <w:gridCol w:w="5589"/>
      <w:gridCol w:w="2651"/>
      <w:gridCol w:w="989"/>
    </w:tblGrid>
    <w:tr w:rsidR="009D7E55" w:rsidRPr="00DF10BD" w14:paraId="21BA9C9D" w14:textId="77777777" w:rsidTr="00F94D45">
      <w:trPr>
        <w:trHeight w:val="180"/>
        <w:jc w:val="center"/>
      </w:trPr>
      <w:tc>
        <w:tcPr>
          <w:tcW w:w="3232" w:type="pct"/>
          <w:vAlign w:val="center"/>
          <w:hideMark/>
        </w:tcPr>
        <w:p w14:paraId="63435134" w14:textId="6EAAE801" w:rsidR="009D7E55" w:rsidRPr="00DF10BD" w:rsidRDefault="009D7E55" w:rsidP="009D7E55">
          <w:pPr>
            <w:rPr>
              <w:rFonts w:ascii="Calibri" w:hAnsi="Calibri" w:cs="Arial"/>
              <w:color w:val="7F7F7F" w:themeColor="text1" w:themeTint="80"/>
              <w:sz w:val="16"/>
              <w:szCs w:val="16"/>
            </w:rPr>
          </w:pPr>
          <w:r>
            <w:rPr>
              <w:rFonts w:ascii="Calibri" w:hAnsi="Calibri" w:cs="Arial"/>
              <w:color w:val="7F7F7F" w:themeColor="text1" w:themeTint="80"/>
              <w:sz w:val="16"/>
              <w:szCs w:val="16"/>
            </w:rPr>
            <w:t>TAELLN411</w:t>
          </w:r>
        </w:p>
      </w:tc>
      <w:tc>
        <w:tcPr>
          <w:tcW w:w="1640" w:type="pct"/>
          <w:vAlign w:val="center"/>
        </w:tcPr>
        <w:p w14:paraId="288F1C12" w14:textId="77777777" w:rsidR="009D7E55" w:rsidRPr="00DF10BD" w:rsidRDefault="009D7E55" w:rsidP="009D7E55">
          <w:pPr>
            <w:jc w:val="both"/>
            <w:rPr>
              <w:rFonts w:ascii="Calibri" w:hAnsi="Calibri" w:cs="Arial"/>
              <w:color w:val="7F7F7F" w:themeColor="text1" w:themeTint="80"/>
              <w:sz w:val="16"/>
              <w:szCs w:val="16"/>
            </w:rPr>
          </w:pPr>
        </w:p>
      </w:tc>
      <w:tc>
        <w:tcPr>
          <w:tcW w:w="128" w:type="pct"/>
          <w:vAlign w:val="center"/>
          <w:hideMark/>
        </w:tcPr>
        <w:p w14:paraId="1534B2C3" w14:textId="62C4E68C" w:rsidR="009D7E55" w:rsidRPr="00DF10BD" w:rsidRDefault="00BB7B09" w:rsidP="009D7E55">
          <w:pPr>
            <w:jc w:val="right"/>
            <w:rPr>
              <w:rFonts w:ascii="Calibri" w:hAnsi="Calibri" w:cs="Arial"/>
              <w:color w:val="7F7F7F" w:themeColor="text1" w:themeTint="80"/>
              <w:sz w:val="16"/>
              <w:szCs w:val="16"/>
            </w:rPr>
          </w:pPr>
          <w:r>
            <w:rPr>
              <w:rFonts w:ascii="Calibri" w:hAnsi="Calibri" w:cs="Arial"/>
              <w:color w:val="7F7F7F" w:themeColor="text1" w:themeTint="80"/>
              <w:sz w:val="16"/>
              <w:szCs w:val="16"/>
            </w:rPr>
            <w:t>20/01/2020</w:t>
          </w:r>
        </w:p>
      </w:tc>
    </w:tr>
    <w:tr w:rsidR="009D7E55" w:rsidRPr="00DF10BD" w14:paraId="738A48D2" w14:textId="77777777" w:rsidTr="00F94D45">
      <w:trPr>
        <w:trHeight w:val="180"/>
        <w:jc w:val="center"/>
      </w:trPr>
      <w:tc>
        <w:tcPr>
          <w:tcW w:w="3232" w:type="pct"/>
          <w:vAlign w:val="center"/>
          <w:hideMark/>
        </w:tcPr>
        <w:p w14:paraId="0F16E83D" w14:textId="77777777" w:rsidR="009D7E55" w:rsidRPr="00DF10BD" w:rsidRDefault="009D7E55" w:rsidP="009D7E55">
          <w:pPr>
            <w:jc w:val="both"/>
            <w:rPr>
              <w:rFonts w:ascii="Calibri" w:hAnsi="Calibri" w:cs="Arial"/>
              <w:color w:val="7F7F7F" w:themeColor="text1" w:themeTint="80"/>
              <w:sz w:val="16"/>
              <w:szCs w:val="16"/>
            </w:rPr>
          </w:pPr>
          <w:r w:rsidRPr="00DF10BD">
            <w:rPr>
              <w:rFonts w:ascii="Calibri" w:hAnsi="Calibri" w:cs="Arial"/>
              <w:color w:val="7F7F7F" w:themeColor="text1" w:themeTint="80"/>
              <w:sz w:val="16"/>
              <w:szCs w:val="16"/>
            </w:rPr>
            <w:t>© Blueprint Career Development</w:t>
          </w:r>
        </w:p>
      </w:tc>
      <w:tc>
        <w:tcPr>
          <w:tcW w:w="1640" w:type="pct"/>
          <w:vAlign w:val="center"/>
        </w:tcPr>
        <w:p w14:paraId="7CD81E49" w14:textId="77777777" w:rsidR="009D7E55" w:rsidRPr="00DF10BD" w:rsidRDefault="009D7E55" w:rsidP="009D7E55">
          <w:pPr>
            <w:jc w:val="both"/>
            <w:rPr>
              <w:rFonts w:ascii="Calibri" w:hAnsi="Calibri" w:cs="Arial"/>
              <w:color w:val="7F7F7F" w:themeColor="text1" w:themeTint="80"/>
              <w:sz w:val="16"/>
              <w:szCs w:val="16"/>
            </w:rPr>
          </w:pPr>
        </w:p>
      </w:tc>
      <w:tc>
        <w:tcPr>
          <w:tcW w:w="128" w:type="pct"/>
          <w:vAlign w:val="center"/>
          <w:hideMark/>
        </w:tcPr>
        <w:p w14:paraId="0A0EC438" w14:textId="77777777" w:rsidR="009D7E55" w:rsidRPr="00DF10BD" w:rsidRDefault="009D7E55" w:rsidP="009D7E55">
          <w:pPr>
            <w:jc w:val="right"/>
            <w:rPr>
              <w:rFonts w:ascii="Calibri" w:hAnsi="Calibri" w:cs="Arial"/>
              <w:color w:val="7F7F7F" w:themeColor="text1" w:themeTint="80"/>
              <w:sz w:val="16"/>
              <w:szCs w:val="16"/>
            </w:rPr>
          </w:pPr>
          <w:r w:rsidRPr="00DF10BD">
            <w:rPr>
              <w:rFonts w:ascii="Calibri" w:hAnsi="Calibri" w:cs="Arial"/>
              <w:color w:val="7F7F7F" w:themeColor="text1" w:themeTint="80"/>
              <w:sz w:val="16"/>
              <w:szCs w:val="16"/>
            </w:rPr>
            <w:t xml:space="preserve"> </w:t>
          </w:r>
          <w:r w:rsidRPr="00DF10BD">
            <w:rPr>
              <w:rFonts w:ascii="Calibri" w:hAnsi="Calibri" w:cs="Arial"/>
              <w:color w:val="7F7F7F" w:themeColor="text1" w:themeTint="80"/>
              <w:sz w:val="16"/>
              <w:szCs w:val="16"/>
            </w:rPr>
            <w:fldChar w:fldCharType="begin"/>
          </w:r>
          <w:r w:rsidRPr="00DF10BD">
            <w:rPr>
              <w:rFonts w:ascii="Calibri" w:hAnsi="Calibri" w:cs="Arial"/>
              <w:color w:val="7F7F7F" w:themeColor="text1" w:themeTint="80"/>
              <w:sz w:val="16"/>
              <w:szCs w:val="16"/>
            </w:rPr>
            <w:instrText xml:space="preserve"> PAGE </w:instrText>
          </w:r>
          <w:r w:rsidRPr="00DF10BD">
            <w:rPr>
              <w:rFonts w:ascii="Calibri" w:hAnsi="Calibri" w:cs="Arial"/>
              <w:color w:val="7F7F7F" w:themeColor="text1" w:themeTint="80"/>
              <w:sz w:val="16"/>
              <w:szCs w:val="16"/>
            </w:rPr>
            <w:fldChar w:fldCharType="separate"/>
          </w:r>
          <w:r>
            <w:rPr>
              <w:rFonts w:ascii="Calibri" w:hAnsi="Calibri" w:cs="Arial"/>
              <w:noProof/>
              <w:color w:val="7F7F7F" w:themeColor="text1" w:themeTint="80"/>
              <w:sz w:val="16"/>
              <w:szCs w:val="16"/>
            </w:rPr>
            <w:t>1</w:t>
          </w:r>
          <w:r w:rsidRPr="00DF10BD">
            <w:rPr>
              <w:rFonts w:ascii="Calibri" w:hAnsi="Calibri" w:cs="Arial"/>
              <w:color w:val="7F7F7F" w:themeColor="text1" w:themeTint="80"/>
              <w:sz w:val="16"/>
              <w:szCs w:val="16"/>
            </w:rPr>
            <w:fldChar w:fldCharType="end"/>
          </w:r>
          <w:r w:rsidRPr="00DF10BD">
            <w:rPr>
              <w:rFonts w:ascii="Calibri" w:hAnsi="Calibri" w:cs="Arial"/>
              <w:color w:val="7F7F7F" w:themeColor="text1" w:themeTint="80"/>
              <w:sz w:val="16"/>
              <w:szCs w:val="16"/>
            </w:rPr>
            <w:t xml:space="preserve"> of </w:t>
          </w:r>
          <w:r w:rsidRPr="00DF10BD">
            <w:rPr>
              <w:rFonts w:ascii="Calibri" w:hAnsi="Calibri" w:cs="Arial"/>
              <w:color w:val="7F7F7F" w:themeColor="text1" w:themeTint="80"/>
              <w:sz w:val="16"/>
              <w:szCs w:val="16"/>
            </w:rPr>
            <w:fldChar w:fldCharType="begin"/>
          </w:r>
          <w:r w:rsidRPr="00DF10BD">
            <w:rPr>
              <w:rFonts w:ascii="Calibri" w:hAnsi="Calibri" w:cs="Arial"/>
              <w:color w:val="7F7F7F" w:themeColor="text1" w:themeTint="80"/>
              <w:sz w:val="16"/>
              <w:szCs w:val="16"/>
            </w:rPr>
            <w:instrText xml:space="preserve"> NUMPAGES </w:instrText>
          </w:r>
          <w:r w:rsidRPr="00DF10BD">
            <w:rPr>
              <w:rFonts w:ascii="Calibri" w:hAnsi="Calibri" w:cs="Arial"/>
              <w:color w:val="7F7F7F" w:themeColor="text1" w:themeTint="80"/>
              <w:sz w:val="16"/>
              <w:szCs w:val="16"/>
            </w:rPr>
            <w:fldChar w:fldCharType="separate"/>
          </w:r>
          <w:r>
            <w:rPr>
              <w:rFonts w:ascii="Calibri" w:hAnsi="Calibri" w:cs="Arial"/>
              <w:noProof/>
              <w:color w:val="7F7F7F" w:themeColor="text1" w:themeTint="80"/>
              <w:sz w:val="16"/>
              <w:szCs w:val="16"/>
            </w:rPr>
            <w:t>2</w:t>
          </w:r>
          <w:r w:rsidRPr="00DF10BD">
            <w:rPr>
              <w:rFonts w:ascii="Calibri" w:hAnsi="Calibri" w:cs="Arial"/>
              <w:color w:val="7F7F7F" w:themeColor="text1" w:themeTint="80"/>
              <w:sz w:val="16"/>
              <w:szCs w:val="16"/>
            </w:rPr>
            <w:fldChar w:fldCharType="end"/>
          </w:r>
          <w:r w:rsidRPr="00DF10BD">
            <w:rPr>
              <w:rFonts w:ascii="Calibri" w:hAnsi="Calibri" w:cs="Arial"/>
              <w:color w:val="7F7F7F" w:themeColor="text1" w:themeTint="80"/>
              <w:sz w:val="16"/>
              <w:szCs w:val="16"/>
            </w:rPr>
            <w:t xml:space="preserve"> </w:t>
          </w:r>
        </w:p>
      </w:tc>
    </w:tr>
  </w:tbl>
  <w:p w14:paraId="18A3C7B3" w14:textId="77777777" w:rsidR="009D7E55" w:rsidRDefault="009D7E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2FF4B" w14:textId="77777777" w:rsidR="002F4FB3" w:rsidRDefault="002F4FB3" w:rsidP="00DE44BB">
      <w:r>
        <w:separator/>
      </w:r>
    </w:p>
  </w:footnote>
  <w:footnote w:type="continuationSeparator" w:id="0">
    <w:p w14:paraId="3F3996C7" w14:textId="77777777" w:rsidR="002F4FB3" w:rsidRDefault="002F4FB3" w:rsidP="00DE44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13213" w14:textId="77777777" w:rsidR="001526EF" w:rsidRDefault="001526EF" w:rsidP="00DE44BB">
    <w:pPr>
      <w:pStyle w:val="Header"/>
      <w:tabs>
        <w:tab w:val="clear" w:pos="4320"/>
        <w:tab w:val="clear" w:pos="8640"/>
        <w:tab w:val="center" w:pos="7568"/>
        <w:tab w:val="right" w:pos="15136"/>
      </w:tabs>
    </w:pPr>
    <w:r>
      <w:t>[Type text]</w:t>
    </w:r>
    <w:r>
      <w:tab/>
      <w:t>[Type text]</w:t>
    </w:r>
    <w:r>
      <w:tab/>
      <w:t>[Type text]</w:t>
    </w:r>
  </w:p>
  <w:p w14:paraId="1DBACA76" w14:textId="77777777" w:rsidR="001526EF" w:rsidRDefault="001526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70CFE" w14:textId="620C3C5A" w:rsidR="002A121F" w:rsidRDefault="008C5A7B" w:rsidP="002A121F">
    <w:pPr>
      <w:pStyle w:val="Header"/>
      <w:tabs>
        <w:tab w:val="clear" w:pos="4320"/>
        <w:tab w:val="clear" w:pos="8640"/>
        <w:tab w:val="center" w:pos="7568"/>
        <w:tab w:val="right" w:pos="15136"/>
      </w:tabs>
      <w:rPr>
        <w:rFonts w:ascii="Calibri" w:hAnsi="Calibri" w:cs="Calibri"/>
        <w:b/>
        <w:sz w:val="28"/>
        <w:szCs w:val="28"/>
      </w:rPr>
    </w:pPr>
    <w:r>
      <w:rPr>
        <w:noProof/>
      </w:rPr>
      <w:drawing>
        <wp:inline distT="0" distB="0" distL="0" distR="0" wp14:anchorId="6849D6BF" wp14:editId="73C03BDE">
          <wp:extent cx="923926" cy="375998"/>
          <wp:effectExtent l="0" t="0" r="0" b="508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8332" cy="39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526EF">
      <w:tab/>
    </w:r>
    <w:r w:rsidR="002A121F" w:rsidRPr="002A121F">
      <w:rPr>
        <w:rFonts w:ascii="Calibri" w:hAnsi="Calibri" w:cs="Calibri"/>
        <w:b/>
        <w:sz w:val="28"/>
        <w:szCs w:val="28"/>
      </w:rPr>
      <w:t xml:space="preserve">               </w:t>
    </w:r>
    <w:r w:rsidR="002A121F">
      <w:rPr>
        <w:rFonts w:ascii="Calibri" w:hAnsi="Calibri" w:cs="Calibri"/>
        <w:b/>
        <w:sz w:val="28"/>
        <w:szCs w:val="28"/>
      </w:rPr>
      <w:t xml:space="preserve">                </w:t>
    </w:r>
    <w:r w:rsidR="002A121F" w:rsidRPr="002A121F">
      <w:rPr>
        <w:rFonts w:ascii="Calibri" w:hAnsi="Calibri" w:cs="Calibri"/>
        <w:b/>
        <w:sz w:val="28"/>
        <w:szCs w:val="28"/>
      </w:rPr>
      <w:t>Cluster 4 -</w:t>
    </w:r>
    <w:r w:rsidR="002A121F">
      <w:t xml:space="preserve"> </w:t>
    </w:r>
    <w:r w:rsidR="000467EC" w:rsidRPr="00F01793">
      <w:rPr>
        <w:rFonts w:ascii="Calibri" w:hAnsi="Calibri" w:cs="Calibri"/>
        <w:b/>
        <w:sz w:val="28"/>
        <w:szCs w:val="28"/>
      </w:rPr>
      <w:t xml:space="preserve">Assessment </w:t>
    </w:r>
    <w:r w:rsidR="000467EC">
      <w:rPr>
        <w:rFonts w:ascii="Calibri" w:hAnsi="Calibri" w:cs="Calibri"/>
        <w:b/>
        <w:sz w:val="28"/>
        <w:szCs w:val="28"/>
      </w:rPr>
      <w:t>Summary</w:t>
    </w:r>
  </w:p>
  <w:p w14:paraId="0A25B1C9" w14:textId="310B465C" w:rsidR="001526EF" w:rsidRPr="000467EC" w:rsidRDefault="002A121F" w:rsidP="002A121F">
    <w:pPr>
      <w:pStyle w:val="Header"/>
      <w:tabs>
        <w:tab w:val="clear" w:pos="4320"/>
        <w:tab w:val="clear" w:pos="8640"/>
        <w:tab w:val="center" w:pos="7568"/>
        <w:tab w:val="right" w:pos="15136"/>
      </w:tabs>
      <w:jc w:val="right"/>
      <w:rPr>
        <w:rFonts w:ascii="Calibri" w:hAnsi="Calibri" w:cs="Calibri"/>
        <w:b/>
        <w:sz w:val="28"/>
        <w:szCs w:val="28"/>
      </w:rPr>
    </w:pPr>
    <w:r>
      <w:rPr>
        <w:rFonts w:ascii="Calibri" w:hAnsi="Calibri" w:cs="Calibri"/>
        <w:b/>
        <w:sz w:val="28"/>
        <w:szCs w:val="28"/>
      </w:rPr>
      <w:t>T</w:t>
    </w:r>
    <w:r w:rsidR="008C5A7B">
      <w:rPr>
        <w:rFonts w:ascii="Calibri" w:hAnsi="Calibri" w:cs="Calibri"/>
        <w:b/>
        <w:sz w:val="28"/>
        <w:szCs w:val="28"/>
      </w:rPr>
      <w:t xml:space="preserve">AELLN411 Address adult language, </w:t>
    </w:r>
    <w:proofErr w:type="gramStart"/>
    <w:r w:rsidR="008C5A7B">
      <w:rPr>
        <w:rFonts w:ascii="Calibri" w:hAnsi="Calibri" w:cs="Calibri"/>
        <w:b/>
        <w:sz w:val="28"/>
        <w:szCs w:val="28"/>
      </w:rPr>
      <w:t>literacy</w:t>
    </w:r>
    <w:proofErr w:type="gramEnd"/>
    <w:r w:rsidR="008C5A7B">
      <w:rPr>
        <w:rFonts w:ascii="Calibri" w:hAnsi="Calibri" w:cs="Calibri"/>
        <w:b/>
        <w:sz w:val="28"/>
        <w:szCs w:val="28"/>
      </w:rPr>
      <w:t xml:space="preserve"> and numeracy skills</w:t>
    </w:r>
    <w:r w:rsidR="00AF3DA9">
      <w:rPr>
        <w:rFonts w:ascii="Calibri" w:hAnsi="Calibri" w:cs="Calibri"/>
        <w:b/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168C32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520A42"/>
    <w:multiLevelType w:val="hybridMultilevel"/>
    <w:tmpl w:val="5A68D75A"/>
    <w:lvl w:ilvl="0" w:tplc="5630E1C4">
      <w:start w:val="1"/>
      <w:numFmt w:val="bullet"/>
      <w:lvlText w:val="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C28E5"/>
    <w:multiLevelType w:val="hybridMultilevel"/>
    <w:tmpl w:val="47504374"/>
    <w:lvl w:ilvl="0" w:tplc="08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" w15:restartNumberingAfterBreak="0">
    <w:nsid w:val="1A8D3A51"/>
    <w:multiLevelType w:val="hybridMultilevel"/>
    <w:tmpl w:val="095EA006"/>
    <w:lvl w:ilvl="0" w:tplc="7A7696D2">
      <w:start w:val="1"/>
      <w:numFmt w:val="bullet"/>
      <w:pStyle w:val="casestudy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3D5E80"/>
    <w:multiLevelType w:val="hybridMultilevel"/>
    <w:tmpl w:val="20FCAA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5F6BE4"/>
    <w:multiLevelType w:val="hybridMultilevel"/>
    <w:tmpl w:val="0308BC8E"/>
    <w:lvl w:ilvl="0" w:tplc="2CBEE0A0">
      <w:numFmt w:val="bullet"/>
      <w:lvlText w:val="-"/>
      <w:lvlJc w:val="left"/>
      <w:pPr>
        <w:ind w:left="360" w:hanging="360"/>
      </w:pPr>
      <w:rPr>
        <w:rFonts w:ascii="Calibri" w:eastAsia="SimSu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A3F5C80"/>
    <w:multiLevelType w:val="hybridMultilevel"/>
    <w:tmpl w:val="ECE23488"/>
    <w:lvl w:ilvl="0" w:tplc="08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7" w15:restartNumberingAfterBreak="0">
    <w:nsid w:val="2C1C6E2B"/>
    <w:multiLevelType w:val="hybridMultilevel"/>
    <w:tmpl w:val="E196BC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473868"/>
    <w:multiLevelType w:val="hybridMultilevel"/>
    <w:tmpl w:val="D5AA6552"/>
    <w:lvl w:ilvl="0" w:tplc="0BF889B4">
      <w:start w:val="1"/>
      <w:numFmt w:val="bullet"/>
      <w:pStyle w:val="RTQBullets"/>
      <w:lvlText w:val=""/>
      <w:lvlJc w:val="left"/>
      <w:pPr>
        <w:tabs>
          <w:tab w:val="num" w:pos="864"/>
        </w:tabs>
        <w:ind w:left="792" w:hanging="288"/>
      </w:pPr>
      <w:rPr>
        <w:rFonts w:ascii="Symbol" w:hAnsi="Symbol" w:hint="default"/>
      </w:rPr>
    </w:lvl>
    <w:lvl w:ilvl="1" w:tplc="8202E73E">
      <w:start w:val="1"/>
      <w:numFmt w:val="bullet"/>
      <w:pStyle w:val="ListBullet3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900912"/>
    <w:multiLevelType w:val="hybridMultilevel"/>
    <w:tmpl w:val="C06EB62A"/>
    <w:lvl w:ilvl="0" w:tplc="8CCA9970">
      <w:start w:val="1"/>
      <w:numFmt w:val="bullet"/>
      <w:pStyle w:val="bulletlist2"/>
      <w:lvlText w:val="­"/>
      <w:lvlJc w:val="left"/>
      <w:pPr>
        <w:tabs>
          <w:tab w:val="num" w:pos="720"/>
        </w:tabs>
        <w:ind w:left="720" w:hanging="360"/>
      </w:pPr>
      <w:rPr>
        <w:rFonts w:hAnsi="Courier New" w:hint="default"/>
      </w:r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AB131C"/>
    <w:multiLevelType w:val="hybridMultilevel"/>
    <w:tmpl w:val="892A8B6C"/>
    <w:lvl w:ilvl="0" w:tplc="57327DAA">
      <w:start w:val="8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3B22FB"/>
    <w:multiLevelType w:val="hybridMultilevel"/>
    <w:tmpl w:val="692665BE"/>
    <w:lvl w:ilvl="0" w:tplc="5630E1C4">
      <w:start w:val="1"/>
      <w:numFmt w:val="bullet"/>
      <w:lvlText w:val="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D27377"/>
    <w:multiLevelType w:val="hybridMultilevel"/>
    <w:tmpl w:val="F71A3E92"/>
    <w:lvl w:ilvl="0" w:tplc="5630E1C4">
      <w:start w:val="1"/>
      <w:numFmt w:val="bullet"/>
      <w:lvlText w:val="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0"/>
  </w:num>
  <w:num w:numId="5">
    <w:abstractNumId w:val="12"/>
  </w:num>
  <w:num w:numId="6">
    <w:abstractNumId w:val="11"/>
  </w:num>
  <w:num w:numId="7">
    <w:abstractNumId w:val="1"/>
  </w:num>
  <w:num w:numId="8">
    <w:abstractNumId w:val="8"/>
  </w:num>
  <w:num w:numId="9">
    <w:abstractNumId w:val="6"/>
  </w:num>
  <w:num w:numId="10">
    <w:abstractNumId w:val="2"/>
  </w:num>
  <w:num w:numId="11">
    <w:abstractNumId w:val="3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zAzNjMxNjQHMsyMDJR0lIJTi4sz8/NACoxqAVzg+KYsAAAA"/>
  </w:docVars>
  <w:rsids>
    <w:rsidRoot w:val="00182FFD"/>
    <w:rsid w:val="00002E80"/>
    <w:rsid w:val="00004F6B"/>
    <w:rsid w:val="00013CA8"/>
    <w:rsid w:val="00022D3A"/>
    <w:rsid w:val="00023D2B"/>
    <w:rsid w:val="00027EB5"/>
    <w:rsid w:val="000302D9"/>
    <w:rsid w:val="00032FFE"/>
    <w:rsid w:val="00035228"/>
    <w:rsid w:val="000467EC"/>
    <w:rsid w:val="00047ED1"/>
    <w:rsid w:val="000504C8"/>
    <w:rsid w:val="000603BB"/>
    <w:rsid w:val="0006193E"/>
    <w:rsid w:val="00063BBB"/>
    <w:rsid w:val="00074536"/>
    <w:rsid w:val="00077A1B"/>
    <w:rsid w:val="000827AA"/>
    <w:rsid w:val="00085404"/>
    <w:rsid w:val="000A34BA"/>
    <w:rsid w:val="000A48DA"/>
    <w:rsid w:val="000A4D3D"/>
    <w:rsid w:val="000A6328"/>
    <w:rsid w:val="000B046C"/>
    <w:rsid w:val="000B1433"/>
    <w:rsid w:val="000B3C1C"/>
    <w:rsid w:val="000B5128"/>
    <w:rsid w:val="000B5904"/>
    <w:rsid w:val="000C263E"/>
    <w:rsid w:val="000C75EA"/>
    <w:rsid w:val="000D697B"/>
    <w:rsid w:val="000D6D4E"/>
    <w:rsid w:val="000E4F29"/>
    <w:rsid w:val="000E5A98"/>
    <w:rsid w:val="000E71D0"/>
    <w:rsid w:val="001029A7"/>
    <w:rsid w:val="00104769"/>
    <w:rsid w:val="00104DFC"/>
    <w:rsid w:val="0010704E"/>
    <w:rsid w:val="00107F70"/>
    <w:rsid w:val="00123BC9"/>
    <w:rsid w:val="00130721"/>
    <w:rsid w:val="001329B5"/>
    <w:rsid w:val="001365B6"/>
    <w:rsid w:val="001421A5"/>
    <w:rsid w:val="00145158"/>
    <w:rsid w:val="00145987"/>
    <w:rsid w:val="0014637B"/>
    <w:rsid w:val="001526EF"/>
    <w:rsid w:val="00156FCA"/>
    <w:rsid w:val="00160FB7"/>
    <w:rsid w:val="00166CCC"/>
    <w:rsid w:val="001679CB"/>
    <w:rsid w:val="00171A1F"/>
    <w:rsid w:val="00171A61"/>
    <w:rsid w:val="00174054"/>
    <w:rsid w:val="00175F28"/>
    <w:rsid w:val="0018051D"/>
    <w:rsid w:val="00182FFD"/>
    <w:rsid w:val="00183992"/>
    <w:rsid w:val="00184A1D"/>
    <w:rsid w:val="00185538"/>
    <w:rsid w:val="001908C8"/>
    <w:rsid w:val="001910C7"/>
    <w:rsid w:val="00192B56"/>
    <w:rsid w:val="00197374"/>
    <w:rsid w:val="0019797F"/>
    <w:rsid w:val="001A6E81"/>
    <w:rsid w:val="001B3180"/>
    <w:rsid w:val="001B3D18"/>
    <w:rsid w:val="001B4280"/>
    <w:rsid w:val="001D1F68"/>
    <w:rsid w:val="001D6319"/>
    <w:rsid w:val="001E4EF0"/>
    <w:rsid w:val="001E585E"/>
    <w:rsid w:val="001F1EE0"/>
    <w:rsid w:val="001F309E"/>
    <w:rsid w:val="001F343C"/>
    <w:rsid w:val="001F4E52"/>
    <w:rsid w:val="0020064C"/>
    <w:rsid w:val="00201DDE"/>
    <w:rsid w:val="00207026"/>
    <w:rsid w:val="00214EDC"/>
    <w:rsid w:val="00215419"/>
    <w:rsid w:val="00220725"/>
    <w:rsid w:val="00225693"/>
    <w:rsid w:val="0022788A"/>
    <w:rsid w:val="00231C38"/>
    <w:rsid w:val="002360C0"/>
    <w:rsid w:val="0023692E"/>
    <w:rsid w:val="00243D56"/>
    <w:rsid w:val="00244EC6"/>
    <w:rsid w:val="00245C4C"/>
    <w:rsid w:val="00246BD0"/>
    <w:rsid w:val="00247684"/>
    <w:rsid w:val="002508F6"/>
    <w:rsid w:val="00256C44"/>
    <w:rsid w:val="00256F08"/>
    <w:rsid w:val="00257B82"/>
    <w:rsid w:val="002642EF"/>
    <w:rsid w:val="002653B2"/>
    <w:rsid w:val="0026593E"/>
    <w:rsid w:val="002677FF"/>
    <w:rsid w:val="00267C1F"/>
    <w:rsid w:val="00270C5A"/>
    <w:rsid w:val="0027527A"/>
    <w:rsid w:val="0027777B"/>
    <w:rsid w:val="002828BC"/>
    <w:rsid w:val="002872FC"/>
    <w:rsid w:val="00290720"/>
    <w:rsid w:val="00291121"/>
    <w:rsid w:val="00292BFF"/>
    <w:rsid w:val="002A121F"/>
    <w:rsid w:val="002A68BF"/>
    <w:rsid w:val="002B10E6"/>
    <w:rsid w:val="002C31C1"/>
    <w:rsid w:val="002C3B44"/>
    <w:rsid w:val="002D1913"/>
    <w:rsid w:val="002D5C22"/>
    <w:rsid w:val="002E4A7D"/>
    <w:rsid w:val="002F4FB3"/>
    <w:rsid w:val="002F5EC8"/>
    <w:rsid w:val="002F77E5"/>
    <w:rsid w:val="00300956"/>
    <w:rsid w:val="00312CB6"/>
    <w:rsid w:val="00323B63"/>
    <w:rsid w:val="00325D5A"/>
    <w:rsid w:val="003501B4"/>
    <w:rsid w:val="0035150F"/>
    <w:rsid w:val="00355246"/>
    <w:rsid w:val="0037187C"/>
    <w:rsid w:val="003754F0"/>
    <w:rsid w:val="00377EB5"/>
    <w:rsid w:val="003811B7"/>
    <w:rsid w:val="00383993"/>
    <w:rsid w:val="00383FD4"/>
    <w:rsid w:val="0039287D"/>
    <w:rsid w:val="003A07BC"/>
    <w:rsid w:val="003A60E5"/>
    <w:rsid w:val="003B173B"/>
    <w:rsid w:val="003B78B5"/>
    <w:rsid w:val="003C16C2"/>
    <w:rsid w:val="003D1B25"/>
    <w:rsid w:val="003E0AD8"/>
    <w:rsid w:val="003F07EA"/>
    <w:rsid w:val="003F353D"/>
    <w:rsid w:val="00403830"/>
    <w:rsid w:val="004044E2"/>
    <w:rsid w:val="00405767"/>
    <w:rsid w:val="00405BEB"/>
    <w:rsid w:val="00405EBC"/>
    <w:rsid w:val="00412406"/>
    <w:rsid w:val="00417D3C"/>
    <w:rsid w:val="004266DE"/>
    <w:rsid w:val="00430AFC"/>
    <w:rsid w:val="00441EAC"/>
    <w:rsid w:val="004651BE"/>
    <w:rsid w:val="0046577E"/>
    <w:rsid w:val="004719A9"/>
    <w:rsid w:val="00472D58"/>
    <w:rsid w:val="00490012"/>
    <w:rsid w:val="00490ADC"/>
    <w:rsid w:val="0049233A"/>
    <w:rsid w:val="0049335E"/>
    <w:rsid w:val="00497094"/>
    <w:rsid w:val="004977E1"/>
    <w:rsid w:val="004A4F8B"/>
    <w:rsid w:val="004B3ACB"/>
    <w:rsid w:val="004C209E"/>
    <w:rsid w:val="004D667B"/>
    <w:rsid w:val="004D7AD8"/>
    <w:rsid w:val="004E4249"/>
    <w:rsid w:val="0051657B"/>
    <w:rsid w:val="00522DCC"/>
    <w:rsid w:val="00523408"/>
    <w:rsid w:val="005243C4"/>
    <w:rsid w:val="00534616"/>
    <w:rsid w:val="0053548F"/>
    <w:rsid w:val="00540AD5"/>
    <w:rsid w:val="00543135"/>
    <w:rsid w:val="00555991"/>
    <w:rsid w:val="00565074"/>
    <w:rsid w:val="00570A91"/>
    <w:rsid w:val="00570EBD"/>
    <w:rsid w:val="0057659F"/>
    <w:rsid w:val="00577B7A"/>
    <w:rsid w:val="00577EAC"/>
    <w:rsid w:val="005820B0"/>
    <w:rsid w:val="00584091"/>
    <w:rsid w:val="00584519"/>
    <w:rsid w:val="00585B14"/>
    <w:rsid w:val="0059007C"/>
    <w:rsid w:val="00590ABA"/>
    <w:rsid w:val="00590FB5"/>
    <w:rsid w:val="0059757B"/>
    <w:rsid w:val="005A0EE7"/>
    <w:rsid w:val="005A25FA"/>
    <w:rsid w:val="005A2E61"/>
    <w:rsid w:val="005A5E0B"/>
    <w:rsid w:val="005B028C"/>
    <w:rsid w:val="005B1A84"/>
    <w:rsid w:val="005B1A9A"/>
    <w:rsid w:val="005C17DD"/>
    <w:rsid w:val="005C40EE"/>
    <w:rsid w:val="005D4488"/>
    <w:rsid w:val="005E04DB"/>
    <w:rsid w:val="005E26F3"/>
    <w:rsid w:val="005E4B11"/>
    <w:rsid w:val="005E62E3"/>
    <w:rsid w:val="005F0A9D"/>
    <w:rsid w:val="005F18A4"/>
    <w:rsid w:val="005F59D0"/>
    <w:rsid w:val="005F7630"/>
    <w:rsid w:val="00600347"/>
    <w:rsid w:val="00600580"/>
    <w:rsid w:val="006168D0"/>
    <w:rsid w:val="0061774D"/>
    <w:rsid w:val="00624FA3"/>
    <w:rsid w:val="0064071A"/>
    <w:rsid w:val="00645FC6"/>
    <w:rsid w:val="00651AFA"/>
    <w:rsid w:val="00653DAC"/>
    <w:rsid w:val="00656CDD"/>
    <w:rsid w:val="00657479"/>
    <w:rsid w:val="006625FE"/>
    <w:rsid w:val="00671BC2"/>
    <w:rsid w:val="00674DBE"/>
    <w:rsid w:val="00691B4F"/>
    <w:rsid w:val="00697A3B"/>
    <w:rsid w:val="00697FF2"/>
    <w:rsid w:val="006A323E"/>
    <w:rsid w:val="006A7002"/>
    <w:rsid w:val="006C22C1"/>
    <w:rsid w:val="006C79B6"/>
    <w:rsid w:val="006D1508"/>
    <w:rsid w:val="006D1C68"/>
    <w:rsid w:val="006D3419"/>
    <w:rsid w:val="006D64C2"/>
    <w:rsid w:val="006E0DDC"/>
    <w:rsid w:val="006E45E3"/>
    <w:rsid w:val="006F0377"/>
    <w:rsid w:val="006F7A6A"/>
    <w:rsid w:val="00701406"/>
    <w:rsid w:val="007048CB"/>
    <w:rsid w:val="0070551B"/>
    <w:rsid w:val="00705917"/>
    <w:rsid w:val="00710B20"/>
    <w:rsid w:val="00711F19"/>
    <w:rsid w:val="00712425"/>
    <w:rsid w:val="007147FF"/>
    <w:rsid w:val="00717F93"/>
    <w:rsid w:val="00720810"/>
    <w:rsid w:val="00720A85"/>
    <w:rsid w:val="00731CDD"/>
    <w:rsid w:val="0073400B"/>
    <w:rsid w:val="00736F74"/>
    <w:rsid w:val="007440E9"/>
    <w:rsid w:val="00750E82"/>
    <w:rsid w:val="007517EE"/>
    <w:rsid w:val="007678C5"/>
    <w:rsid w:val="00774F41"/>
    <w:rsid w:val="00777BCA"/>
    <w:rsid w:val="00791D6C"/>
    <w:rsid w:val="007931B6"/>
    <w:rsid w:val="007A24DB"/>
    <w:rsid w:val="007A3E1E"/>
    <w:rsid w:val="007B0669"/>
    <w:rsid w:val="007B0EF4"/>
    <w:rsid w:val="007B4FC0"/>
    <w:rsid w:val="007C48A9"/>
    <w:rsid w:val="007C66D5"/>
    <w:rsid w:val="007C69ED"/>
    <w:rsid w:val="007D201F"/>
    <w:rsid w:val="007D7ED0"/>
    <w:rsid w:val="007F3C92"/>
    <w:rsid w:val="007F7BC7"/>
    <w:rsid w:val="00801D79"/>
    <w:rsid w:val="00805989"/>
    <w:rsid w:val="008061DD"/>
    <w:rsid w:val="00816F4D"/>
    <w:rsid w:val="008271C3"/>
    <w:rsid w:val="00832CFC"/>
    <w:rsid w:val="00841DF6"/>
    <w:rsid w:val="008439ED"/>
    <w:rsid w:val="00855789"/>
    <w:rsid w:val="00855AA6"/>
    <w:rsid w:val="00855BF9"/>
    <w:rsid w:val="00857A06"/>
    <w:rsid w:val="00863F9B"/>
    <w:rsid w:val="008643F6"/>
    <w:rsid w:val="0087062D"/>
    <w:rsid w:val="00886BEA"/>
    <w:rsid w:val="00886C76"/>
    <w:rsid w:val="00892F15"/>
    <w:rsid w:val="00894339"/>
    <w:rsid w:val="0089455A"/>
    <w:rsid w:val="008A0582"/>
    <w:rsid w:val="008A0CD7"/>
    <w:rsid w:val="008A1DAE"/>
    <w:rsid w:val="008B017C"/>
    <w:rsid w:val="008B0593"/>
    <w:rsid w:val="008B09CE"/>
    <w:rsid w:val="008B1BCD"/>
    <w:rsid w:val="008B3FE3"/>
    <w:rsid w:val="008B7888"/>
    <w:rsid w:val="008C5272"/>
    <w:rsid w:val="008C5A7B"/>
    <w:rsid w:val="008D0920"/>
    <w:rsid w:val="008D1F75"/>
    <w:rsid w:val="008D4A0C"/>
    <w:rsid w:val="008E03FD"/>
    <w:rsid w:val="008E6C2B"/>
    <w:rsid w:val="008F3D9F"/>
    <w:rsid w:val="008F4597"/>
    <w:rsid w:val="008F4E75"/>
    <w:rsid w:val="00902EF2"/>
    <w:rsid w:val="00905485"/>
    <w:rsid w:val="0091516D"/>
    <w:rsid w:val="00916C52"/>
    <w:rsid w:val="009204DB"/>
    <w:rsid w:val="00922A05"/>
    <w:rsid w:val="00925D02"/>
    <w:rsid w:val="0093075E"/>
    <w:rsid w:val="009325E4"/>
    <w:rsid w:val="009335FA"/>
    <w:rsid w:val="0093643C"/>
    <w:rsid w:val="00940CF6"/>
    <w:rsid w:val="00941027"/>
    <w:rsid w:val="009451F8"/>
    <w:rsid w:val="00952B66"/>
    <w:rsid w:val="00955E6F"/>
    <w:rsid w:val="00960230"/>
    <w:rsid w:val="00960684"/>
    <w:rsid w:val="009675AA"/>
    <w:rsid w:val="009710BD"/>
    <w:rsid w:val="0097420E"/>
    <w:rsid w:val="00982EAA"/>
    <w:rsid w:val="00992C6E"/>
    <w:rsid w:val="00992F02"/>
    <w:rsid w:val="009A084A"/>
    <w:rsid w:val="009A3ED3"/>
    <w:rsid w:val="009A4250"/>
    <w:rsid w:val="009B0976"/>
    <w:rsid w:val="009B6982"/>
    <w:rsid w:val="009C2DB0"/>
    <w:rsid w:val="009C5EA7"/>
    <w:rsid w:val="009D070D"/>
    <w:rsid w:val="009D7E55"/>
    <w:rsid w:val="009E70A2"/>
    <w:rsid w:val="009F494D"/>
    <w:rsid w:val="009F578F"/>
    <w:rsid w:val="009F6A8B"/>
    <w:rsid w:val="00A10657"/>
    <w:rsid w:val="00A1152F"/>
    <w:rsid w:val="00A20C29"/>
    <w:rsid w:val="00A24EC0"/>
    <w:rsid w:val="00A25F3A"/>
    <w:rsid w:val="00A31058"/>
    <w:rsid w:val="00A36C02"/>
    <w:rsid w:val="00A37306"/>
    <w:rsid w:val="00A402F3"/>
    <w:rsid w:val="00A55E25"/>
    <w:rsid w:val="00A63345"/>
    <w:rsid w:val="00A80694"/>
    <w:rsid w:val="00A92691"/>
    <w:rsid w:val="00AA0575"/>
    <w:rsid w:val="00AA2512"/>
    <w:rsid w:val="00AA33E1"/>
    <w:rsid w:val="00AA7140"/>
    <w:rsid w:val="00AB2E04"/>
    <w:rsid w:val="00AB4E87"/>
    <w:rsid w:val="00AC363A"/>
    <w:rsid w:val="00AC6722"/>
    <w:rsid w:val="00AD1A20"/>
    <w:rsid w:val="00AE32BD"/>
    <w:rsid w:val="00AE332E"/>
    <w:rsid w:val="00AF3DA9"/>
    <w:rsid w:val="00AF41D0"/>
    <w:rsid w:val="00B032FA"/>
    <w:rsid w:val="00B079A0"/>
    <w:rsid w:val="00B147F0"/>
    <w:rsid w:val="00B15808"/>
    <w:rsid w:val="00B22DA8"/>
    <w:rsid w:val="00B2339B"/>
    <w:rsid w:val="00B270CC"/>
    <w:rsid w:val="00B31E99"/>
    <w:rsid w:val="00B34615"/>
    <w:rsid w:val="00B3759A"/>
    <w:rsid w:val="00B376F8"/>
    <w:rsid w:val="00B40252"/>
    <w:rsid w:val="00B431CC"/>
    <w:rsid w:val="00B446A4"/>
    <w:rsid w:val="00B46608"/>
    <w:rsid w:val="00B51001"/>
    <w:rsid w:val="00B510CE"/>
    <w:rsid w:val="00B539F3"/>
    <w:rsid w:val="00B612E8"/>
    <w:rsid w:val="00B710F2"/>
    <w:rsid w:val="00B823B4"/>
    <w:rsid w:val="00B83BEB"/>
    <w:rsid w:val="00B85F40"/>
    <w:rsid w:val="00B86C2F"/>
    <w:rsid w:val="00B87C9D"/>
    <w:rsid w:val="00B91348"/>
    <w:rsid w:val="00B97EAB"/>
    <w:rsid w:val="00BB4AF5"/>
    <w:rsid w:val="00BB7B09"/>
    <w:rsid w:val="00BD6ACB"/>
    <w:rsid w:val="00BD6B95"/>
    <w:rsid w:val="00BE339A"/>
    <w:rsid w:val="00BE43BB"/>
    <w:rsid w:val="00BE4FF1"/>
    <w:rsid w:val="00BE6C5D"/>
    <w:rsid w:val="00BF6410"/>
    <w:rsid w:val="00BF79EF"/>
    <w:rsid w:val="00C32258"/>
    <w:rsid w:val="00C3328D"/>
    <w:rsid w:val="00C342B9"/>
    <w:rsid w:val="00C34F74"/>
    <w:rsid w:val="00C370FD"/>
    <w:rsid w:val="00C552DC"/>
    <w:rsid w:val="00C60E84"/>
    <w:rsid w:val="00C657AE"/>
    <w:rsid w:val="00C72DA6"/>
    <w:rsid w:val="00C840CF"/>
    <w:rsid w:val="00C84701"/>
    <w:rsid w:val="00C87D59"/>
    <w:rsid w:val="00C9162E"/>
    <w:rsid w:val="00C93AA2"/>
    <w:rsid w:val="00C95029"/>
    <w:rsid w:val="00CA4C2F"/>
    <w:rsid w:val="00CA7B59"/>
    <w:rsid w:val="00CA7EB4"/>
    <w:rsid w:val="00CB3F0B"/>
    <w:rsid w:val="00CB685C"/>
    <w:rsid w:val="00CB7A7B"/>
    <w:rsid w:val="00CC66D6"/>
    <w:rsid w:val="00CD0C31"/>
    <w:rsid w:val="00CD3042"/>
    <w:rsid w:val="00CD4921"/>
    <w:rsid w:val="00CD64D2"/>
    <w:rsid w:val="00CF1E08"/>
    <w:rsid w:val="00CF3BB4"/>
    <w:rsid w:val="00CF426E"/>
    <w:rsid w:val="00CF4849"/>
    <w:rsid w:val="00D009C6"/>
    <w:rsid w:val="00D021A9"/>
    <w:rsid w:val="00D06AFC"/>
    <w:rsid w:val="00D11E72"/>
    <w:rsid w:val="00D13924"/>
    <w:rsid w:val="00D1477B"/>
    <w:rsid w:val="00D22AEA"/>
    <w:rsid w:val="00D260F3"/>
    <w:rsid w:val="00D3400D"/>
    <w:rsid w:val="00D34D56"/>
    <w:rsid w:val="00D375D8"/>
    <w:rsid w:val="00D37E81"/>
    <w:rsid w:val="00D473B6"/>
    <w:rsid w:val="00D52DFF"/>
    <w:rsid w:val="00D5381F"/>
    <w:rsid w:val="00D56777"/>
    <w:rsid w:val="00D56F47"/>
    <w:rsid w:val="00D6130F"/>
    <w:rsid w:val="00D614AD"/>
    <w:rsid w:val="00D67B97"/>
    <w:rsid w:val="00D82759"/>
    <w:rsid w:val="00D87CF0"/>
    <w:rsid w:val="00D9090E"/>
    <w:rsid w:val="00D91CC3"/>
    <w:rsid w:val="00D92191"/>
    <w:rsid w:val="00D92A7A"/>
    <w:rsid w:val="00D93E2F"/>
    <w:rsid w:val="00D94F6D"/>
    <w:rsid w:val="00DA1127"/>
    <w:rsid w:val="00DA1503"/>
    <w:rsid w:val="00DA1D7E"/>
    <w:rsid w:val="00DA322F"/>
    <w:rsid w:val="00DA6B49"/>
    <w:rsid w:val="00DD2CD0"/>
    <w:rsid w:val="00DD3D19"/>
    <w:rsid w:val="00DE1781"/>
    <w:rsid w:val="00DE2656"/>
    <w:rsid w:val="00DE44BB"/>
    <w:rsid w:val="00DF02B7"/>
    <w:rsid w:val="00DF077A"/>
    <w:rsid w:val="00DF07C9"/>
    <w:rsid w:val="00DF28AC"/>
    <w:rsid w:val="00DF3E5D"/>
    <w:rsid w:val="00DF4198"/>
    <w:rsid w:val="00E0230C"/>
    <w:rsid w:val="00E04DC1"/>
    <w:rsid w:val="00E1013E"/>
    <w:rsid w:val="00E11C37"/>
    <w:rsid w:val="00E13774"/>
    <w:rsid w:val="00E14CC6"/>
    <w:rsid w:val="00E30CBF"/>
    <w:rsid w:val="00E33D32"/>
    <w:rsid w:val="00E44A19"/>
    <w:rsid w:val="00E50752"/>
    <w:rsid w:val="00E52C9B"/>
    <w:rsid w:val="00E52E88"/>
    <w:rsid w:val="00E55A88"/>
    <w:rsid w:val="00E62DCC"/>
    <w:rsid w:val="00E701D2"/>
    <w:rsid w:val="00E727BD"/>
    <w:rsid w:val="00E73F02"/>
    <w:rsid w:val="00E9093F"/>
    <w:rsid w:val="00E93308"/>
    <w:rsid w:val="00E93382"/>
    <w:rsid w:val="00E935AA"/>
    <w:rsid w:val="00EA5D9B"/>
    <w:rsid w:val="00EB3E79"/>
    <w:rsid w:val="00EC6E88"/>
    <w:rsid w:val="00EE153E"/>
    <w:rsid w:val="00EE5F6B"/>
    <w:rsid w:val="00EE7CBC"/>
    <w:rsid w:val="00EF5FBF"/>
    <w:rsid w:val="00EF64F8"/>
    <w:rsid w:val="00EF6F4F"/>
    <w:rsid w:val="00F01793"/>
    <w:rsid w:val="00F13D81"/>
    <w:rsid w:val="00F13E0A"/>
    <w:rsid w:val="00F2617E"/>
    <w:rsid w:val="00F30C7C"/>
    <w:rsid w:val="00F339DE"/>
    <w:rsid w:val="00F42265"/>
    <w:rsid w:val="00F55016"/>
    <w:rsid w:val="00F60104"/>
    <w:rsid w:val="00F61698"/>
    <w:rsid w:val="00F63C1C"/>
    <w:rsid w:val="00F65F11"/>
    <w:rsid w:val="00F708D0"/>
    <w:rsid w:val="00F74D40"/>
    <w:rsid w:val="00F76A46"/>
    <w:rsid w:val="00F8356B"/>
    <w:rsid w:val="00F87C56"/>
    <w:rsid w:val="00F87F60"/>
    <w:rsid w:val="00F94D47"/>
    <w:rsid w:val="00FA1CC9"/>
    <w:rsid w:val="00FA3733"/>
    <w:rsid w:val="00FB1DF5"/>
    <w:rsid w:val="00FB5458"/>
    <w:rsid w:val="00FB7F8A"/>
    <w:rsid w:val="00FC5F35"/>
    <w:rsid w:val="00FC6534"/>
    <w:rsid w:val="00FD1783"/>
    <w:rsid w:val="00FD4D46"/>
    <w:rsid w:val="00FE05C1"/>
    <w:rsid w:val="00FE14A9"/>
    <w:rsid w:val="00FE3326"/>
    <w:rsid w:val="00FE362A"/>
    <w:rsid w:val="00FE46A2"/>
    <w:rsid w:val="00FE7101"/>
    <w:rsid w:val="00FF289C"/>
    <w:rsid w:val="00FF4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3AF5944"/>
  <w15:chartTrackingRefBased/>
  <w15:docId w15:val="{CE5461BB-4C38-4917-A8B4-D9B7E628E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52E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77A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77A1B"/>
    <w:rPr>
      <w:rFonts w:ascii="Tahoma" w:hAnsi="Tahoma" w:cs="Tahoma"/>
      <w:sz w:val="16"/>
      <w:szCs w:val="16"/>
      <w:lang w:eastAsia="zh-CN"/>
    </w:rPr>
  </w:style>
  <w:style w:type="paragraph" w:customStyle="1" w:styleId="ColorfulList-Accent11">
    <w:name w:val="Colorful List - Accent 11"/>
    <w:basedOn w:val="Normal"/>
    <w:uiPriority w:val="34"/>
    <w:qFormat/>
    <w:rsid w:val="00E14CC6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Hyperlink">
    <w:name w:val="Hyperlink"/>
    <w:rsid w:val="0085578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DE44B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DE44BB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rsid w:val="00DE44B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DE44BB"/>
    <w:rPr>
      <w:sz w:val="24"/>
      <w:szCs w:val="24"/>
      <w:lang w:eastAsia="zh-CN"/>
    </w:rPr>
  </w:style>
  <w:style w:type="paragraph" w:styleId="BodyText">
    <w:name w:val="Body Text"/>
    <w:basedOn w:val="Normal"/>
    <w:link w:val="BodyTextChar"/>
    <w:rsid w:val="0014637B"/>
    <w:rPr>
      <w:rFonts w:eastAsia="Times New Roman"/>
      <w:szCs w:val="20"/>
      <w:lang w:eastAsia="en-US"/>
    </w:rPr>
  </w:style>
  <w:style w:type="character" w:customStyle="1" w:styleId="BodyTextChar">
    <w:name w:val="Body Text Char"/>
    <w:link w:val="BodyText"/>
    <w:rsid w:val="0014637B"/>
    <w:rPr>
      <w:rFonts w:eastAsia="Times New Roman"/>
      <w:sz w:val="24"/>
      <w:lang w:val="en-AU" w:eastAsia="en-US"/>
    </w:rPr>
  </w:style>
  <w:style w:type="paragraph" w:customStyle="1" w:styleId="RTQBullets">
    <w:name w:val="RTQ Bullets"/>
    <w:basedOn w:val="Normal"/>
    <w:rsid w:val="0014637B"/>
    <w:pPr>
      <w:numPr>
        <w:numId w:val="8"/>
      </w:numPr>
    </w:pPr>
    <w:rPr>
      <w:rFonts w:eastAsia="Times New Roman"/>
      <w:lang w:eastAsia="en-US"/>
    </w:rPr>
  </w:style>
  <w:style w:type="paragraph" w:styleId="ListBullet3">
    <w:name w:val="List Bullet 3"/>
    <w:basedOn w:val="Normal"/>
    <w:autoRedefine/>
    <w:rsid w:val="0014637B"/>
    <w:pPr>
      <w:numPr>
        <w:ilvl w:val="1"/>
        <w:numId w:val="8"/>
      </w:numPr>
    </w:pPr>
    <w:rPr>
      <w:rFonts w:eastAsia="Times New Roman"/>
      <w:lang w:eastAsia="en-US"/>
    </w:rPr>
  </w:style>
  <w:style w:type="paragraph" w:customStyle="1" w:styleId="casestudybullet">
    <w:name w:val="case study bullet"/>
    <w:basedOn w:val="Normal"/>
    <w:rsid w:val="007D201F"/>
    <w:pPr>
      <w:numPr>
        <w:numId w:val="11"/>
      </w:numPr>
      <w:spacing w:after="120" w:line="280" w:lineRule="atLeas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bulletlist2">
    <w:name w:val="bullet list 2"/>
    <w:basedOn w:val="BodyText"/>
    <w:rsid w:val="00952B66"/>
    <w:pPr>
      <w:numPr>
        <w:numId w:val="12"/>
      </w:numPr>
      <w:spacing w:after="120"/>
    </w:pPr>
    <w:rPr>
      <w:rFonts w:ascii="Palatino Linotype" w:hAnsi="Palatino Linotype"/>
      <w:sz w:val="20"/>
      <w:szCs w:val="24"/>
    </w:rPr>
  </w:style>
  <w:style w:type="paragraph" w:styleId="ListParagraph">
    <w:name w:val="List Paragraph"/>
    <w:basedOn w:val="Normal"/>
    <w:uiPriority w:val="34"/>
    <w:qFormat/>
    <w:rsid w:val="00256F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24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rgool1\My%20Documents\2014\templates\template%20for%20semester%202.2%20overvi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374C1E7-4A4E-4E15-AC6A-3DA4D4DD4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semester 2.2 overview.dotx</Template>
  <TotalTime>2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Education Queensland</Company>
  <LinksUpToDate>false</LinksUpToDate>
  <CharactersWithSpaces>917</CharactersWithSpaces>
  <SharedDoc>false</SharedDoc>
  <HLinks>
    <vt:vector size="6" baseType="variant">
      <vt:variant>
        <vt:i4>393278</vt:i4>
      </vt:variant>
      <vt:variant>
        <vt:i4>0</vt:i4>
      </vt:variant>
      <vt:variant>
        <vt:i4>0</vt:i4>
      </vt:variant>
      <vt:variant>
        <vt:i4>5</vt:i4>
      </vt:variant>
      <vt:variant>
        <vt:lpwstr>https://quiz.llnrobot.com.au/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GOOLEY, Robyn</dc:creator>
  <cp:keywords/>
  <cp:lastModifiedBy>Kate Baring</cp:lastModifiedBy>
  <cp:revision>2</cp:revision>
  <cp:lastPrinted>2018-04-10T22:55:00Z</cp:lastPrinted>
  <dcterms:created xsi:type="dcterms:W3CDTF">2021-04-30T05:13:00Z</dcterms:created>
  <dcterms:modified xsi:type="dcterms:W3CDTF">2021-04-30T05:13:00Z</dcterms:modified>
</cp:coreProperties>
</file>